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76" w:rsidRPr="00433E38" w:rsidRDefault="00AA6676" w:rsidP="008B6AE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33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Утверждаю:</w:t>
      </w:r>
    </w:p>
    <w:p w:rsidR="00AA6676" w:rsidRPr="00433E38" w:rsidRDefault="00AA6676" w:rsidP="008B6AE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33E38">
        <w:rPr>
          <w:rFonts w:ascii="Times New Roman" w:hAnsi="Times New Roman" w:cs="Times New Roman"/>
          <w:sz w:val="24"/>
          <w:szCs w:val="24"/>
        </w:rPr>
        <w:t>Заведующий МДОУ Помоздинский</w:t>
      </w:r>
    </w:p>
    <w:p w:rsidR="00AA6676" w:rsidRPr="00433E38" w:rsidRDefault="00AA6676" w:rsidP="008B6AE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33E38">
        <w:rPr>
          <w:rFonts w:ascii="Times New Roman" w:hAnsi="Times New Roman" w:cs="Times New Roman"/>
          <w:sz w:val="24"/>
          <w:szCs w:val="24"/>
        </w:rPr>
        <w:t>Детский сад №4 «Солнышко»</w:t>
      </w:r>
    </w:p>
    <w:p w:rsidR="00AA6676" w:rsidRPr="00433E38" w:rsidRDefault="00AA6676" w:rsidP="008B6AE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33E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 А.А. Уляшева</w:t>
      </w:r>
    </w:p>
    <w:p w:rsidR="00AA6676" w:rsidRPr="00433E38" w:rsidRDefault="00AA6676" w:rsidP="008B6AE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«___»____________________2019</w:t>
      </w:r>
      <w:r w:rsidRPr="00433E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676" w:rsidRPr="00433E38" w:rsidRDefault="00AA6676" w:rsidP="008B6AE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33E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Совета профилактики на 2019-2020</w:t>
      </w:r>
      <w:r w:rsidRPr="00433E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A6676" w:rsidRPr="00433E38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3E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МЕРОПРИЯТИЯ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9"/>
        <w:gridCol w:w="4119"/>
        <w:gridCol w:w="2374"/>
        <w:gridCol w:w="2347"/>
      </w:tblGrid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«группе риска» и СОП и установление контроля за ними. Составление банка данных.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433E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семей, находящихся в «группе риска» и СОП, с целью контроля и выявления нарушений прав и законных интересов несовершеннолетних и обследования ЖБУ семьи.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 Заведующий совместно с специалистами по социальной работе АСП «Помоздино», УУП, ОСПС и 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 – 1 раз в месяц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риска – 1 раз в квартал или по обстоятельствам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детьми и их родителями по профилактике безнадзорности и правонарушений и предупреждению семейного неблагополучия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инспектора по ОПД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профилактике жестокого обращения с детьми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 МДОУ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по мере возникновения ситуаций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 с воспитателями по проблемам правонарушений несовершеннолетних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</w:tr>
      <w:tr w:rsidR="00AA6676" w:rsidRPr="00206F68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работы ДОУ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безнадзорности и 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Pr="00433E38" w:rsidRDefault="00AA6676" w:rsidP="000411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ПРОФИЛАКТИКА СЕМЕЙНОГО НЕБЛАГОПОЛУЧИЯ</w:t>
      </w:r>
      <w:r w:rsidRPr="00433E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РАЗВИТИЕ </w:t>
      </w: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E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ПЕДАГОГИЧЕСКОЙ КУЛЬТУРЫ РОДИТЕЛЕЙ</w:t>
      </w:r>
    </w:p>
    <w:p w:rsidR="00AA6676" w:rsidRPr="00433E38" w:rsidRDefault="00AA6676" w:rsidP="002751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1"/>
        <w:gridCol w:w="4268"/>
        <w:gridCol w:w="2395"/>
        <w:gridCol w:w="2175"/>
      </w:tblGrid>
      <w:tr w:rsidR="00AA6676" w:rsidRPr="00206F68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A6676" w:rsidRPr="00206F68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и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становка на учет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семей, в которых родители ненадлежащим образом исполняют родительские обязанности по воспитанию, содержанию, обучению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тей; семей, где выявлено жестокое обращение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возникновения ситуаций</w:t>
            </w:r>
          </w:p>
        </w:tc>
      </w:tr>
      <w:tr w:rsidR="00AA6676" w:rsidRPr="00206F68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A362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по семьям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контроля и выявления нарушений прав и законных интересов несовершеннолетних и обследования ЖБУ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 Заведующий совместно с специалистами по социальной работе АСП «Помоздино», УУП, ОСПС и Д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6" w:rsidRPr="00206F68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паганде семейных ценностей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(Дней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емьи, 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оревнований, родительских собраний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676" w:rsidRPr="00206F68" w:rsidTr="002751A4">
        <w:trPr>
          <w:trHeight w:val="3161"/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Default="00AA6676" w:rsidP="00275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родителей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«Как отвечать на детские вопросы»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«Детская самостоятельность. Ее границы»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«Условия здорового образа жизни в семье»</w:t>
            </w:r>
          </w:p>
          <w:p w:rsidR="00AA6676" w:rsidRPr="00225B22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«Вы умеете просить прощения у малыша»</w:t>
            </w:r>
            <w:r w:rsidRPr="00225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стенда в течение года</w:t>
            </w:r>
          </w:p>
        </w:tc>
      </w:tr>
      <w:tr w:rsidR="00AA6676" w:rsidRPr="00206F68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педагогическому коллективу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разработке личностно- ориентированных и социально значимых методик по предупреждению асоциального поведения детей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ОПД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6676" w:rsidRPr="00206F68">
        <w:trPr>
          <w:trHeight w:val="1365"/>
          <w:tblCellSpacing w:w="0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дошкольниками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семей 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«риска»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СОП, семей, находящихся на внутреннем контроле и</w:t>
            </w: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родителями  по вопросу летней занятости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76" w:rsidRPr="00433E38" w:rsidRDefault="00AA6676" w:rsidP="008B6A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3E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 С ДЕТЬМИ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4"/>
        <w:gridCol w:w="4283"/>
        <w:gridCol w:w="2434"/>
        <w:gridCol w:w="2139"/>
      </w:tblGrid>
      <w:tr w:rsidR="00AA6676" w:rsidRPr="00206F6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5BC9E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A6676" w:rsidRPr="00206F6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в моей семье ребенок. Мои права и обязанности»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3E5CDF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A6676" w:rsidRPr="00206F6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«Давай, побеседуем» Разговор с ребенком в часы утреннего приема.  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3E5CDF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6676" w:rsidRPr="00206F6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детей в социальных праздниках «День матери», «День отца», «День семьи», «День пожилых людей»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6676" w:rsidRPr="00206F6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медицинского обследования дошкольников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Участковый педиатр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6676" w:rsidRPr="00206F68" w:rsidTr="002751A4">
        <w:trPr>
          <w:trHeight w:val="3385"/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225B22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с детьми на темы: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здоровом теле здоровый дух»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«Права ребенка»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«Доброе слово лечит, а плохое калечит»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ты знаешь о себе?»</w:t>
            </w:r>
          </w:p>
          <w:p w:rsidR="00AA6676" w:rsidRDefault="00AA6676" w:rsidP="0027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«Твои друзья»</w:t>
            </w:r>
          </w:p>
          <w:p w:rsidR="00AA6676" w:rsidRPr="00433E38" w:rsidRDefault="00AA6676" w:rsidP="00275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в окружающей действительности»</w:t>
            </w:r>
          </w:p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A6676" w:rsidRPr="00433E38" w:rsidRDefault="00AA6676" w:rsidP="008B6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A6676" w:rsidRPr="00433E38" w:rsidRDefault="00AA6676" w:rsidP="008B6A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AA6676" w:rsidRPr="00433E38" w:rsidSect="0030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132"/>
    <w:multiLevelType w:val="multilevel"/>
    <w:tmpl w:val="EC0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281CCD"/>
    <w:multiLevelType w:val="multilevel"/>
    <w:tmpl w:val="3B8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0496B6B"/>
    <w:multiLevelType w:val="multilevel"/>
    <w:tmpl w:val="75D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9DF4251"/>
    <w:multiLevelType w:val="multilevel"/>
    <w:tmpl w:val="CA2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6090573"/>
    <w:multiLevelType w:val="multilevel"/>
    <w:tmpl w:val="7A7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116"/>
    <w:rsid w:val="00041190"/>
    <w:rsid w:val="00076116"/>
    <w:rsid w:val="00177074"/>
    <w:rsid w:val="001F522B"/>
    <w:rsid w:val="001F65DD"/>
    <w:rsid w:val="00206F68"/>
    <w:rsid w:val="00225B22"/>
    <w:rsid w:val="002751A4"/>
    <w:rsid w:val="00307852"/>
    <w:rsid w:val="003E5CDF"/>
    <w:rsid w:val="00433E38"/>
    <w:rsid w:val="00830AF9"/>
    <w:rsid w:val="008B6AEE"/>
    <w:rsid w:val="00A36252"/>
    <w:rsid w:val="00AA6676"/>
    <w:rsid w:val="00D01D77"/>
    <w:rsid w:val="00D7515F"/>
    <w:rsid w:val="00F4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5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6AEE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001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16842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2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28012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2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2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2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2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91">
                  <w:marLeft w:val="0"/>
                  <w:marRight w:val="0"/>
                  <w:marTop w:val="0"/>
                  <w:marBottom w:val="0"/>
                  <w:divBdr>
                    <w:top w:val="single" w:sz="6" w:space="0" w:color="D2E8FF"/>
                    <w:left w:val="single" w:sz="6" w:space="0" w:color="D2E8FF"/>
                    <w:bottom w:val="single" w:sz="6" w:space="0" w:color="D2E8FF"/>
                    <w:right w:val="single" w:sz="6" w:space="0" w:color="D2E8FF"/>
                  </w:divBdr>
                  <w:divsChild>
                    <w:div w:id="16842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2800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0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2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570</Words>
  <Characters>3253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комзюк</cp:lastModifiedBy>
  <cp:revision>7</cp:revision>
  <cp:lastPrinted>2019-10-11T10:26:00Z</cp:lastPrinted>
  <dcterms:created xsi:type="dcterms:W3CDTF">2017-01-31T06:00:00Z</dcterms:created>
  <dcterms:modified xsi:type="dcterms:W3CDTF">2019-10-11T10:27:00Z</dcterms:modified>
</cp:coreProperties>
</file>