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72" w:rsidRDefault="00D42472" w:rsidP="007B2A03">
      <w:pPr>
        <w:shd w:val="clear" w:color="auto" w:fill="FFFFFF"/>
        <w:spacing w:after="0" w:line="322" w:lineRule="atLeast"/>
        <w:ind w:right="24"/>
        <w:textAlignment w:val="baseline"/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</w:pPr>
    </w:p>
    <w:p w:rsidR="00D42472" w:rsidRPr="006A4A0A" w:rsidRDefault="00D42472" w:rsidP="002E488C">
      <w:pPr>
        <w:shd w:val="clear" w:color="auto" w:fill="FFFFFF"/>
        <w:spacing w:after="0" w:line="322" w:lineRule="atLeast"/>
        <w:ind w:right="24"/>
        <w:jc w:val="center"/>
        <w:textAlignment w:val="baseline"/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</w:pPr>
      <w:r w:rsidRPr="006A4A0A"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175.5pt">
            <v:imagedata r:id="rId5" o:title=""/>
          </v:shape>
        </w:pict>
      </w:r>
    </w:p>
    <w:p w:rsidR="00D42472" w:rsidRDefault="00D42472" w:rsidP="00B90A75">
      <w:pPr>
        <w:shd w:val="clear" w:color="auto" w:fill="FFFFFF"/>
        <w:spacing w:after="0" w:line="322" w:lineRule="atLeast"/>
        <w:ind w:right="24"/>
        <w:textAlignment w:val="baseline"/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</w:pPr>
    </w:p>
    <w:p w:rsidR="00D42472" w:rsidRPr="002E488C" w:rsidRDefault="00D42472" w:rsidP="002E488C">
      <w:pPr>
        <w:shd w:val="clear" w:color="auto" w:fill="FFFFFF"/>
        <w:spacing w:after="0" w:line="322" w:lineRule="atLeast"/>
        <w:ind w:right="24"/>
        <w:jc w:val="center"/>
        <w:textAlignment w:val="baseline"/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</w:pPr>
      <w:r w:rsidRPr="002E488C"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  <w:t>Положение по организации  пропускного режима</w:t>
      </w:r>
    </w:p>
    <w:p w:rsidR="00D42472" w:rsidRPr="002E488C" w:rsidRDefault="00D42472" w:rsidP="00A30DCF">
      <w:pPr>
        <w:shd w:val="clear" w:color="auto" w:fill="FFFFFF"/>
        <w:spacing w:after="0" w:line="322" w:lineRule="atLeast"/>
        <w:ind w:right="24"/>
        <w:jc w:val="center"/>
        <w:textAlignment w:val="baseline"/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</w:pPr>
      <w:r w:rsidRPr="002E488C"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  <w:t xml:space="preserve">  </w:t>
      </w:r>
    </w:p>
    <w:p w:rsidR="00D42472" w:rsidRDefault="00D42472" w:rsidP="00B87B2B">
      <w:pPr>
        <w:shd w:val="clear" w:color="auto" w:fill="FFFFFF"/>
        <w:spacing w:after="0" w:line="322" w:lineRule="atLeast"/>
        <w:ind w:right="24"/>
        <w:jc w:val="center"/>
        <w:textAlignment w:val="baseline"/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</w:pPr>
      <w:r w:rsidRPr="002E488C">
        <w:rPr>
          <w:rFonts w:ascii="inherit" w:hAnsi="inherit" w:cs="inherit"/>
          <w:b/>
          <w:bCs/>
          <w:color w:val="000000"/>
          <w:spacing w:val="-1"/>
          <w:sz w:val="28"/>
          <w:szCs w:val="28"/>
          <w:lang w:val="en-US" w:eastAsia="ru-RU"/>
        </w:rPr>
        <w:t>I </w:t>
      </w:r>
      <w:r w:rsidRPr="002E488C"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  <w:t>Общие положения</w:t>
      </w:r>
    </w:p>
    <w:p w:rsidR="00D42472" w:rsidRPr="002E488C" w:rsidRDefault="00D42472" w:rsidP="00B87B2B">
      <w:pPr>
        <w:shd w:val="clear" w:color="auto" w:fill="FFFFFF"/>
        <w:spacing w:after="0" w:line="322" w:lineRule="atLeast"/>
        <w:ind w:right="24"/>
        <w:jc w:val="center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Pr="007C1128" w:rsidRDefault="00D42472" w:rsidP="00563E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90A75">
        <w:rPr>
          <w:rFonts w:ascii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1.1.        </w:t>
      </w:r>
      <w:r w:rsidRPr="00B90A75">
        <w:rPr>
          <w:rFonts w:ascii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  <w:r w:rsidRPr="00B90A75">
        <w:rPr>
          <w:rFonts w:ascii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Настоящее положения разработано для Муниципального дошкольного образовательного </w:t>
      </w:r>
      <w:r w:rsidRPr="00B90A75">
        <w:rPr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учреждения </w:t>
      </w:r>
      <w:r w:rsidRPr="00563E9E">
        <w:rPr>
          <w:rFonts w:ascii="Times New Roman" w:hAnsi="Times New Roman" w:cs="Times New Roman"/>
          <w:sz w:val="28"/>
          <w:szCs w:val="28"/>
        </w:rPr>
        <w:t>Помоздинский детский сад № 4 «Солнышко</w:t>
      </w:r>
      <w:r w:rsidRPr="007C1128">
        <w:rPr>
          <w:rFonts w:ascii="Times New Roman" w:hAnsi="Times New Roman" w:cs="Times New Roman"/>
          <w:sz w:val="24"/>
          <w:szCs w:val="24"/>
        </w:rPr>
        <w:t>»</w:t>
      </w:r>
    </w:p>
    <w:p w:rsidR="00D42472" w:rsidRPr="00B90A75" w:rsidRDefault="00D42472" w:rsidP="00B90A75">
      <w:pPr>
        <w:shd w:val="clear" w:color="auto" w:fill="FFFFFF"/>
        <w:spacing w:after="0" w:line="322" w:lineRule="atLeast"/>
        <w:ind w:left="29"/>
        <w:jc w:val="both"/>
        <w:textAlignment w:val="baseline"/>
        <w:rPr>
          <w:rFonts w:ascii="inherit" w:hAnsi="inherit" w:cs="inherit"/>
          <w:color w:val="000000"/>
          <w:spacing w:val="4"/>
          <w:sz w:val="28"/>
          <w:szCs w:val="28"/>
          <w:bdr w:val="none" w:sz="0" w:space="0" w:color="auto" w:frame="1"/>
          <w:lang w:eastAsia="ru-RU"/>
        </w:rPr>
      </w:pPr>
      <w:r w:rsidRPr="00B90A75">
        <w:rPr>
          <w:rFonts w:ascii="Times New Roman" w:hAnsi="Times New Roman" w:cs="Times New Roman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далее МДОУ, в соответствии </w:t>
      </w:r>
      <w:r w:rsidRPr="00B90A75">
        <w:rPr>
          <w:rFonts w:ascii="Times New Roman" w:hAnsi="Times New Roman" w:cs="Times New Roman"/>
        </w:rPr>
        <w:t xml:space="preserve"> </w:t>
      </w:r>
      <w:r w:rsidRPr="00B90A75">
        <w:rPr>
          <w:rFonts w:ascii="Times New Roman" w:hAnsi="Times New Roman" w:cs="Times New Roman"/>
          <w:sz w:val="28"/>
          <w:szCs w:val="28"/>
        </w:rPr>
        <w:t>с Указом Президента РФ от 15.02.2006 № 116 «О мерах по противодействии терроризму»,  Федеральным законом от 06.03.2006 № 35-ФЗ «О противодействии терроризму», Федеральным законом от 28.12.2010 № 390-ФЗ «О бе</w:t>
      </w:r>
      <w:r>
        <w:rPr>
          <w:rFonts w:ascii="Times New Roman" w:hAnsi="Times New Roman" w:cs="Times New Roman"/>
          <w:sz w:val="28"/>
          <w:szCs w:val="28"/>
        </w:rPr>
        <w:t>зопасности», Законом РФ от 29</w:t>
      </w:r>
      <w:r w:rsidRPr="00B90A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12.2012</w:t>
      </w:r>
      <w:r w:rsidRPr="00B90A7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273</w:t>
      </w:r>
      <w:r w:rsidRPr="00B90A75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РФ</w:t>
      </w:r>
      <w:r w:rsidRPr="00B90A75">
        <w:rPr>
          <w:rFonts w:ascii="Times New Roman" w:hAnsi="Times New Roman" w:cs="Times New Roman"/>
          <w:sz w:val="28"/>
          <w:szCs w:val="28"/>
        </w:rPr>
        <w:t>».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left="29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1.2.</w:t>
      </w:r>
      <w:r w:rsidRPr="002E488C">
        <w:rPr>
          <w:rFonts w:ascii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        </w:t>
      </w:r>
      <w:r w:rsidRPr="002E488C">
        <w:rPr>
          <w:rFonts w:ascii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Пропускной режим — это порядок, который исключает возможность бесконтрольного</w:t>
      </w:r>
      <w:r w:rsidRPr="002E488C">
        <w:rPr>
          <w:rFonts w:ascii="inherit" w:hAnsi="inherit" w:cs="inherit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(несанкционированного) проникновен</w:t>
      </w:r>
      <w:bookmarkStart w:id="0" w:name="_GoBack"/>
      <w:bookmarkEnd w:id="0"/>
      <w:r w:rsidRPr="002E488C">
        <w:rPr>
          <w:rFonts w:ascii="inherit" w:hAnsi="inherit" w:cs="inherit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ия лиц, транспортных средств на территорию МДОУ, а</w:t>
      </w:r>
      <w:r>
        <w:rPr>
          <w:rFonts w:ascii="inherit" w:hAnsi="inherit" w:cs="inherit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также выноса имущества с его территории.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left="34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1.3.</w:t>
      </w:r>
      <w:r w:rsidRPr="002E488C">
        <w:rPr>
          <w:rFonts w:ascii="inherit" w:hAnsi="inherit" w:cs="inherit"/>
          <w:color w:val="000000"/>
          <w:sz w:val="28"/>
          <w:szCs w:val="28"/>
          <w:bdr w:val="none" w:sz="0" w:space="0" w:color="auto" w:frame="1"/>
          <w:lang w:eastAsia="ru-RU"/>
        </w:rPr>
        <w:t>Функционирование пропускного режима является одной из мер обеспечения</w:t>
      </w:r>
      <w:r w:rsidRPr="002E488C">
        <w:rPr>
          <w:rFonts w:ascii="inherit" w:hAnsi="inherit" w:cs="inherit"/>
          <w:color w:val="000000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комплексной безопасности МДОУ.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left="24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1.4.</w:t>
      </w:r>
      <w:r w:rsidRPr="002E488C">
        <w:rPr>
          <w:rFonts w:ascii="Times New Roman" w:hAnsi="Times New Roman" w:cs="Times New Roman"/>
          <w:color w:val="000000"/>
          <w:spacing w:val="-11"/>
          <w:sz w:val="28"/>
          <w:szCs w:val="28"/>
          <w:bdr w:val="none" w:sz="0" w:space="0" w:color="auto" w:frame="1"/>
          <w:lang w:eastAsia="ru-RU"/>
        </w:rPr>
        <w:t>       </w:t>
      </w:r>
      <w:r w:rsidRPr="002E488C">
        <w:rPr>
          <w:rFonts w:ascii="Times New Roman" w:hAnsi="Times New Roman" w:cs="Times New Roman"/>
          <w:color w:val="000000"/>
          <w:spacing w:val="-11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Участниками пропускного режима являются работники МДОУ, воспитанники МДОУ,</w:t>
      </w:r>
      <w:r>
        <w:rPr>
          <w:rFonts w:ascii="inherit" w:hAnsi="inherit" w:cs="inherit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родители воспитанников (законные представители) или лица, их заменяющие. Все остальные</w:t>
      </w:r>
      <w:r w:rsidRPr="002E488C">
        <w:rPr>
          <w:rFonts w:ascii="inherit" w:hAnsi="inherit" w:cs="inherit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br/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лица являются посторонними.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left="24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>
        <w:rPr>
          <w:rFonts w:ascii="inherit" w:hAnsi="inherit" w:cs="inherit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1.5</w:t>
      </w:r>
      <w:r w:rsidRPr="002E488C">
        <w:rPr>
          <w:rFonts w:ascii="inherit" w:hAnsi="inherit" w:cs="inherit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.</w:t>
      </w:r>
      <w:r w:rsidRPr="002E488C">
        <w:rPr>
          <w:rFonts w:ascii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       </w:t>
      </w:r>
      <w:r w:rsidRPr="002E488C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Пропускной режим осуществляют </w:t>
      </w:r>
      <w:r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заведующий хозяйством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воспитатели групп МДОУ,</w:t>
      </w:r>
      <w:r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другие сотрудники.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left="24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>
        <w:rPr>
          <w:rFonts w:ascii="inherit" w:hAnsi="inherit" w:cs="inherit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1.6</w:t>
      </w:r>
      <w:r w:rsidRPr="002E488C">
        <w:rPr>
          <w:rFonts w:ascii="inherit" w:hAnsi="inherit" w:cs="inherit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.</w:t>
      </w:r>
      <w:r w:rsidRPr="002E488C">
        <w:rPr>
          <w:rFonts w:ascii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       </w:t>
      </w:r>
      <w:r w:rsidRPr="002E488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Изменения и дополнения в настоящее положение вно</w:t>
      </w:r>
      <w:r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сятся Общим собранием трудового 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коллектива МДОУ, по приказу заведующего.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left="24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>
        <w:rPr>
          <w:rFonts w:ascii="inherit" w:hAnsi="inherit" w:cs="inherit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1.7</w:t>
      </w:r>
      <w:r w:rsidRPr="002E488C">
        <w:rPr>
          <w:rFonts w:ascii="inherit" w:hAnsi="inherit" w:cs="inherit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.</w:t>
      </w:r>
      <w:r w:rsidRPr="002E488C">
        <w:rPr>
          <w:rFonts w:ascii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       </w:t>
      </w:r>
      <w:r w:rsidRPr="002E488C">
        <w:rPr>
          <w:rFonts w:ascii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Срок данного положения не ограничен. Положение действует до принятия нового.</w:t>
      </w:r>
    </w:p>
    <w:p w:rsidR="00D42472" w:rsidRDefault="00D42472" w:rsidP="00B90A75">
      <w:pPr>
        <w:shd w:val="clear" w:color="auto" w:fill="FFFFFF"/>
        <w:spacing w:after="0" w:line="322" w:lineRule="atLeast"/>
        <w:ind w:left="24"/>
        <w:jc w:val="both"/>
        <w:textAlignment w:val="baseline"/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inherit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1.8</w:t>
      </w:r>
      <w:r w:rsidRPr="002E488C">
        <w:rPr>
          <w:rFonts w:ascii="inherit" w:hAnsi="inherit" w:cs="inherit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>.</w:t>
      </w:r>
      <w:r w:rsidRPr="002E488C">
        <w:rPr>
          <w:rFonts w:ascii="inherit" w:hAnsi="inherit" w:cs="inherit"/>
          <w:color w:val="000000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>Текст данного Положения размещается на сайте МДОУ для обеспечения принципа</w:t>
      </w:r>
      <w:r>
        <w:rPr>
          <w:rFonts w:ascii="inherit" w:hAnsi="inherit" w:cs="inherit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открытости деятельности.</w:t>
      </w:r>
    </w:p>
    <w:p w:rsidR="00D42472" w:rsidRPr="00B90A75" w:rsidRDefault="00D42472" w:rsidP="00B90A75">
      <w:pPr>
        <w:shd w:val="clear" w:color="auto" w:fill="FFFFFF"/>
        <w:spacing w:after="0" w:line="322" w:lineRule="atLeast"/>
        <w:ind w:left="24"/>
        <w:jc w:val="both"/>
        <w:textAlignment w:val="baseline"/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</w:p>
    <w:p w:rsidR="00D42472" w:rsidRDefault="00D42472" w:rsidP="00B90A75">
      <w:pPr>
        <w:shd w:val="clear" w:color="auto" w:fill="FFFFFF"/>
        <w:spacing w:after="0" w:line="322" w:lineRule="atLeast"/>
        <w:ind w:right="58"/>
        <w:jc w:val="center"/>
        <w:textAlignment w:val="baseline"/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</w:pPr>
    </w:p>
    <w:p w:rsidR="00D42472" w:rsidRDefault="00D42472" w:rsidP="00B90A75">
      <w:pPr>
        <w:shd w:val="clear" w:color="auto" w:fill="FFFFFF"/>
        <w:spacing w:after="0" w:line="322" w:lineRule="atLeast"/>
        <w:ind w:right="58"/>
        <w:jc w:val="center"/>
        <w:textAlignment w:val="baseline"/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</w:pPr>
    </w:p>
    <w:p w:rsidR="00D42472" w:rsidRDefault="00D42472" w:rsidP="00B90A75">
      <w:pPr>
        <w:shd w:val="clear" w:color="auto" w:fill="FFFFFF"/>
        <w:spacing w:after="0" w:line="322" w:lineRule="atLeast"/>
        <w:ind w:right="58"/>
        <w:jc w:val="center"/>
        <w:textAlignment w:val="baseline"/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</w:pPr>
      <w:r w:rsidRPr="002E488C"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  <w:t>2. Ответственность за соблюдение пропускного режима.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58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Pr="002E488C" w:rsidRDefault="00D42472" w:rsidP="007C563D">
      <w:pPr>
        <w:shd w:val="clear" w:color="auto" w:fill="FFFFFF"/>
        <w:spacing w:after="0" w:line="322" w:lineRule="atLeast"/>
        <w:ind w:left="19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2.1.</w:t>
      </w:r>
      <w:r w:rsidRPr="002E488C">
        <w:rPr>
          <w:rFonts w:ascii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</w:t>
      </w:r>
      <w:r w:rsidRPr="002E488C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Ответственность за соблюдение пропускного режима возлагается на заведующего МДОУ.</w:t>
      </w:r>
    </w:p>
    <w:p w:rsidR="00D42472" w:rsidRDefault="00D42472" w:rsidP="007C563D">
      <w:pPr>
        <w:shd w:val="clear" w:color="auto" w:fill="FFFFFF"/>
        <w:spacing w:after="0" w:line="322" w:lineRule="atLeast"/>
        <w:ind w:left="19"/>
        <w:jc w:val="both"/>
        <w:textAlignment w:val="baseline"/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  <w:r w:rsidRPr="002E488C">
        <w:rPr>
          <w:rFonts w:ascii="inherit" w:hAnsi="inherit" w:cs="inherit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2.2.</w:t>
      </w:r>
      <w:r w:rsidRPr="002E488C">
        <w:rPr>
          <w:rFonts w:ascii="Times New Roman" w:hAnsi="Times New Roman" w:cs="Times New Roman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 </w:t>
      </w:r>
      <w:r w:rsidRPr="002E488C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z w:val="28"/>
          <w:szCs w:val="28"/>
          <w:bdr w:val="none" w:sz="0" w:space="0" w:color="auto" w:frame="1"/>
          <w:lang w:eastAsia="ru-RU"/>
        </w:rPr>
        <w:t>Данный локальный акт в обязательном порядке доводится до сведения всех участников</w:t>
      </w:r>
      <w:r>
        <w:rPr>
          <w:rFonts w:ascii="inherit" w:hAnsi="inherit" w:cs="inherit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пропускного режима под роспись.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left="19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Default="00D42472" w:rsidP="00B90A75">
      <w:pPr>
        <w:shd w:val="clear" w:color="auto" w:fill="FFFFFF"/>
        <w:spacing w:after="0" w:line="322" w:lineRule="atLeast"/>
        <w:ind w:right="62"/>
        <w:jc w:val="center"/>
        <w:textAlignment w:val="baseline"/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</w:pPr>
      <w:r w:rsidRPr="002E488C">
        <w:rPr>
          <w:rFonts w:ascii="inherit" w:hAnsi="inherit" w:cs="inherit"/>
          <w:b/>
          <w:bCs/>
          <w:color w:val="000000"/>
          <w:spacing w:val="-1"/>
          <w:sz w:val="28"/>
          <w:szCs w:val="28"/>
          <w:lang w:eastAsia="ru-RU"/>
        </w:rPr>
        <w:t>3. Порядок осуществления пропускного режима.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62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Default="00D42472" w:rsidP="007C563D">
      <w:pPr>
        <w:shd w:val="clear" w:color="auto" w:fill="FFFFFF"/>
        <w:spacing w:after="0" w:line="322" w:lineRule="atLeast"/>
        <w:ind w:left="10"/>
        <w:jc w:val="both"/>
        <w:textAlignment w:val="baseline"/>
        <w:rPr>
          <w:rFonts w:ascii="inherit" w:hAnsi="inherit" w:cs="inherit"/>
          <w:color w:val="000000"/>
          <w:spacing w:val="-2"/>
          <w:sz w:val="28"/>
          <w:szCs w:val="28"/>
          <w:bdr w:val="none" w:sz="0" w:space="0" w:color="auto" w:frame="1"/>
          <w:lang w:eastAsia="ru-RU"/>
        </w:rPr>
      </w:pPr>
      <w:r w:rsidRPr="002E488C">
        <w:rPr>
          <w:rFonts w:ascii="inherit" w:hAnsi="inherit" w:cs="inherit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3.1.</w:t>
      </w:r>
      <w:r w:rsidRPr="002E488C">
        <w:rPr>
          <w:rFonts w:ascii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  </w:t>
      </w:r>
      <w:r w:rsidRPr="002E488C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>В здании имеются условия для внутренней связи (сотовая связь) между заведующим,</w:t>
      </w:r>
      <w:r>
        <w:rPr>
          <w:rFonts w:ascii="inherit" w:hAnsi="inherit" w:cs="inherit"/>
          <w:color w:val="000000"/>
          <w:spacing w:val="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hAnsi="inherit" w:cs="inherit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 xml:space="preserve">заведующим хозяйством </w:t>
      </w:r>
      <w:r w:rsidRPr="002E488C">
        <w:rPr>
          <w:rFonts w:ascii="inherit" w:hAnsi="inherit" w:cs="inherit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 xml:space="preserve"> и воспитателями групп, контролирующими вход-выход из</w:t>
      </w:r>
      <w:r>
        <w:rPr>
          <w:rFonts w:ascii="inherit" w:hAnsi="inherit" w:cs="inherit"/>
          <w:color w:val="000000"/>
          <w:spacing w:val="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здания МДОУ.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left="10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3.2.</w:t>
      </w:r>
      <w:r w:rsidRPr="002E488C">
        <w:rPr>
          <w:rFonts w:ascii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  </w:t>
      </w:r>
      <w:r w:rsidRPr="002E488C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z w:val="28"/>
          <w:szCs w:val="28"/>
          <w:bdr w:val="none" w:sz="0" w:space="0" w:color="auto" w:frame="1"/>
          <w:lang w:eastAsia="ru-RU"/>
        </w:rPr>
        <w:t>Воспитанники МДОУ в сопровождении родителей (законных представителей) или лиц,</w:t>
      </w:r>
      <w:r>
        <w:rPr>
          <w:rFonts w:ascii="inherit" w:hAnsi="inherit" w:cs="inherit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их заменяющих допускаются в здание </w:t>
      </w:r>
      <w:r>
        <w:rPr>
          <w:rFonts w:ascii="inherit" w:hAnsi="inherit" w:cs="inherit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 воспитателем на</w:t>
      </w:r>
      <w:r>
        <w:rPr>
          <w:rFonts w:ascii="inherit" w:hAnsi="inherit" w:cs="inherit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основании  списочного состава  групп, утвержденного заведующим.</w:t>
      </w:r>
    </w:p>
    <w:p w:rsidR="00D42472" w:rsidRPr="002E488C" w:rsidRDefault="00D42472" w:rsidP="003610AB">
      <w:pPr>
        <w:shd w:val="clear" w:color="auto" w:fill="FFFFFF"/>
        <w:spacing w:after="0" w:line="322" w:lineRule="atLeast"/>
        <w:ind w:left="10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 3.3.Работники МДОУ допускаются</w:t>
      </w:r>
      <w:r>
        <w:rPr>
          <w:rFonts w:ascii="inherit" w:hAnsi="inherit" w:cs="inherit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в здание</w:t>
      </w:r>
      <w:r w:rsidRPr="002E488C">
        <w:rPr>
          <w:rFonts w:ascii="inherit" w:hAnsi="inherit" w:cs="inherit"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hAnsi="inherit" w:cs="inherit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допускаются </w:t>
      </w:r>
      <w:r w:rsidRPr="002E488C">
        <w:rPr>
          <w:rFonts w:ascii="inherit" w:hAnsi="inherit" w:cs="inherit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 на</w:t>
      </w:r>
      <w:r>
        <w:rPr>
          <w:rFonts w:ascii="inherit" w:hAnsi="inherit" w:cs="inherit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основании  списочного состава работников, утвержденного заведующим.</w:t>
      </w:r>
    </w:p>
    <w:p w:rsidR="00D42472" w:rsidRPr="002E488C" w:rsidRDefault="00D42472" w:rsidP="003610AB">
      <w:pPr>
        <w:shd w:val="clear" w:color="auto" w:fill="FFFFFF"/>
        <w:spacing w:after="0" w:line="322" w:lineRule="atLeast"/>
        <w:ind w:right="82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3.4.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Родители воспитанников (законные представители) или лица, их заменяющие по закону,</w:t>
      </w:r>
      <w:r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допускаются в МДОУ по личным вопросам при наличии документа, удостоверяющего</w:t>
      </w:r>
      <w:r>
        <w:rPr>
          <w:rFonts w:ascii="Tahoma" w:hAnsi="Tahoma" w:cs="Tahoma"/>
          <w:color w:val="000000"/>
          <w:sz w:val="28"/>
          <w:szCs w:val="28"/>
          <w:lang w:eastAsia="ru-RU"/>
        </w:rPr>
        <w:t xml:space="preserve"> 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личность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 с записью в «Книге учета посетителей».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3.5.Члены кружков, секц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ий и 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 для проведения занятий и других мероприятий допускаются в соответствии с расписанием занятий и списками, заверенными заведующим.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3.6.При проведении родительских собраний, праздничных мероприятий воспитатели, ответственные лица передают списки посетителей 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заведующему хозяйством, старшему воспитателю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, который решает вопрос об организации охраны во время проведения массового 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мероприятия..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3.7.Посторонние лица, посещающие МДОУ по служебной необходимости, пропускаются при предъявлении документа, удостоверяющего личность, по согласованию с заведующим или дежурным администратором с записью в «Книге учета посетителей».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3.8.Посторонние лица, имеющие подозрительную ручную кладь (тяжелые сумки, ящики, большие свертки, емкости с жидкостями, баллоны), имеющие подозрительный внешний вид, подозрительное поведение 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на объект 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не проп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ускаются.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3.9.В случае возникновения конфликтных ситуаций, связанных с допуском посетителей, воспитатель, 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заведующий хозяйством 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 действуют по указанию заведующего МДОУ.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3.10. Вынос и вывоз материальных ценностей с территории МДОУ производится при</w:t>
      </w:r>
      <w:r>
        <w:rPr>
          <w:rFonts w:ascii="Tahoma" w:hAnsi="Tahoma" w:cs="Tahoma"/>
          <w:color w:val="000000"/>
          <w:sz w:val="28"/>
          <w:szCs w:val="28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наличии сопроводительных документов.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3.11.Автотранспорт на территорию МДОУ допускается по согласованию с обслуживающими организациями и поставщиками продуктов питания с проверкой документов и грузов.</w:t>
      </w:r>
    </w:p>
    <w:p w:rsidR="00D42472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3.12.Входные двери здания находятся в открытом состоянии во время массового (общего) прибытия (убытия) сотрудников и воспитанников. В остальное время суток входные двери должны находиться в запертом состоянии и откры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ваться по графику (приложение №1)</w:t>
      </w:r>
    </w:p>
    <w:p w:rsidR="00D42472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3.13.В МДОУ родители воспитанников (законные представители) для ожидания детей находятся в отведенных для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 этого местах (приемных или коридоре).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3.14.В случае неповиновения кого-либо из участников пропускного режима 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заведующему хозяйством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 (воспитателю группы), последний информирует по внутренней связи заведующего МДОУ, который принимает решение о дальнейших действиях.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3.15.В случае неповиновения постороннего лица, отказе покинуть здание МДОУ, если это неповиновение может вызвать угрозу жизни и здоровью людей, 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заведующий хозяйством 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 ил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и воспитатель  производит  вызов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 группы быстрого реагирования или ОВО УВД.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3.16.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У заведующего хозяйством 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 имеется пакет документов утвержденного заведующим МДОУ.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 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                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b/>
          <w:bCs/>
          <w:color w:val="000000"/>
          <w:spacing w:val="8"/>
          <w:sz w:val="28"/>
          <w:szCs w:val="28"/>
          <w:lang w:eastAsia="ru-RU"/>
        </w:rPr>
        <w:t>4. Права и обязанности участников пропускного режима.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b/>
          <w:bCs/>
          <w:color w:val="000000"/>
          <w:spacing w:val="8"/>
          <w:sz w:val="28"/>
          <w:szCs w:val="28"/>
          <w:lang w:eastAsia="ru-RU"/>
        </w:rPr>
        <w:t> 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4.1.Коп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ия данного Положения размещается на информационном стенде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4.2.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Заведующий хозяйством 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 (групповой воспитатель) имеет право требовать от других участников пропускного режима, а также посторонних лиц соблюдения установленного пропускного режима, а также разъяснять отдельные пункты данного Положения.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4.3.Родители (законные представители), воспитанники и сотрудники МДОУ обязаны соблюдать все распоряжения заведующего МДОУ и 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заведующего хозяйством, 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касающиеся конкретных ситуаций в соблюдении пропускного режима.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ind w:right="91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 xml:space="preserve">4.4.Родители воспитанников МДОУ (законные представители) обязаны утром приводить детей до 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9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0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0, лично передать в руки воспитате</w:t>
      </w:r>
      <w:r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ля, а вечером лично забрать с 16.30 до 17.30</w:t>
      </w:r>
      <w:r w:rsidRPr="002E488C">
        <w:rPr>
          <w:rFonts w:ascii="inherit" w:hAnsi="inherit" w:cs="inherit"/>
          <w:color w:val="000000"/>
          <w:spacing w:val="8"/>
          <w:sz w:val="28"/>
          <w:szCs w:val="28"/>
          <w:bdr w:val="none" w:sz="0" w:space="0" w:color="auto" w:frame="1"/>
          <w:lang w:eastAsia="ru-RU"/>
        </w:rPr>
        <w:t>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4.5.Воспитатели групп МДОУ </w:t>
      </w:r>
      <w:r w:rsidRPr="002E488C">
        <w:rPr>
          <w:rFonts w:ascii="inherit" w:hAnsi="inherit" w:cs="inherit"/>
          <w:color w:val="000000"/>
          <w:spacing w:val="2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имеют право отдавать </w:t>
      </w:r>
      <w:r w:rsidRPr="002E488C">
        <w:rPr>
          <w:rFonts w:ascii="inherit" w:hAnsi="inherit" w:cs="inherit"/>
          <w:color w:val="000000"/>
          <w:spacing w:val="2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детей только родителям (законным</w:t>
      </w:r>
      <w:r>
        <w:rPr>
          <w:rFonts w:ascii="inherit" w:hAnsi="inherit" w:cs="inherit"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представителям) воспитанника.</w:t>
      </w:r>
    </w:p>
    <w:p w:rsidR="00D42472" w:rsidRPr="002E488C" w:rsidRDefault="00D42472" w:rsidP="007C563D">
      <w:pPr>
        <w:shd w:val="clear" w:color="auto" w:fill="FFFFFF"/>
        <w:spacing w:after="0" w:line="322" w:lineRule="atLeast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4.6.</w:t>
      </w:r>
      <w:r>
        <w:rPr>
          <w:rFonts w:ascii="inherit" w:hAnsi="inherit" w:cs="inherit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В отдельных случаях по доверенности</w:t>
      </w:r>
      <w:r w:rsidRPr="002E488C">
        <w:rPr>
          <w:rFonts w:ascii="inherit" w:hAnsi="inherit" w:cs="inherit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от родителей или лиц, их заменяющих, воспитатель</w:t>
      </w:r>
      <w:r>
        <w:rPr>
          <w:rFonts w:ascii="inherit" w:hAnsi="inherit" w:cs="inherit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МДОУ может отдать ребенка совершеннолетнему близкому родственнику</w:t>
      </w:r>
      <w:r>
        <w:rPr>
          <w:rFonts w:ascii="inherit" w:hAnsi="inherit" w:cs="inherit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 или знакомому, </w:t>
      </w:r>
      <w:r w:rsidRPr="002E488C">
        <w:rPr>
          <w:rFonts w:ascii="inherit" w:hAnsi="inherit" w:cs="inherit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при </w:t>
      </w:r>
      <w:r w:rsidRPr="002E488C">
        <w:rPr>
          <w:rFonts w:ascii="inherit" w:hAnsi="inherit" w:cs="inherit"/>
          <w:color w:val="000000"/>
          <w:spacing w:val="4"/>
          <w:sz w:val="28"/>
          <w:szCs w:val="28"/>
          <w:lang w:eastAsia="ru-RU"/>
        </w:rPr>
        <w:t> </w:t>
      </w:r>
      <w:r w:rsidRPr="002E488C">
        <w:rPr>
          <w:rFonts w:ascii="inherit" w:hAnsi="inherit" w:cs="inherit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>этом</w:t>
      </w:r>
      <w:r>
        <w:rPr>
          <w:rFonts w:ascii="inherit" w:hAnsi="inherit" w:cs="inherit"/>
          <w:color w:val="000000"/>
          <w:spacing w:val="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воспитатель должен знать этого человека лично</w:t>
      </w:r>
      <w:r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  <w:r w:rsidRPr="002E488C">
        <w:rPr>
          <w:rFonts w:ascii="inherit" w:hAnsi="inherit" w:cs="inherit"/>
          <w:color w:val="000000"/>
          <w:spacing w:val="-5"/>
          <w:sz w:val="28"/>
          <w:szCs w:val="28"/>
          <w:bdr w:val="none" w:sz="0" w:space="0" w:color="auto" w:frame="1"/>
          <w:lang w:eastAsia="ru-RU"/>
        </w:rPr>
        <w:t>4.7.</w:t>
      </w:r>
      <w:r w:rsidRPr="002E488C">
        <w:rPr>
          <w:rFonts w:ascii="inherit" w:hAnsi="inherit" w:cs="inherit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Все участники пропускного режима имеют право на соблюдение своей чести и</w:t>
      </w:r>
      <w:r>
        <w:rPr>
          <w:rFonts w:ascii="inherit" w:hAnsi="inherit" w:cs="inherit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достоинства, а также должны соблюдать это в отношении друг друга.</w:t>
      </w: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rFonts w:ascii="inherit" w:hAnsi="inherit" w:cs="inherit"/>
          <w:color w:val="000000"/>
          <w:spacing w:val="-1"/>
          <w:sz w:val="28"/>
          <w:szCs w:val="28"/>
          <w:bdr w:val="none" w:sz="0" w:space="0" w:color="auto" w:frame="1"/>
          <w:lang w:eastAsia="ru-RU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Default="00D42472" w:rsidP="003610AB">
      <w:pPr>
        <w:shd w:val="clear" w:color="auto" w:fill="FFFFFF"/>
        <w:spacing w:after="0" w:line="322" w:lineRule="atLeas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Default="00D42472" w:rsidP="003610AB">
      <w:pPr>
        <w:shd w:val="clear" w:color="auto" w:fill="FFFFFF"/>
        <w:spacing w:after="0" w:line="322" w:lineRule="atLeast"/>
        <w:jc w:val="righ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Default="00D42472" w:rsidP="00AA1D13">
      <w:pPr>
        <w:shd w:val="clear" w:color="auto" w:fill="FFFFFF"/>
        <w:spacing w:after="0" w:line="322" w:lineRule="atLeas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Default="00D42472" w:rsidP="00AA1D13">
      <w:pPr>
        <w:shd w:val="clear" w:color="auto" w:fill="FFFFFF"/>
        <w:spacing w:after="0" w:line="322" w:lineRule="atLeas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Default="00D42472" w:rsidP="003610AB">
      <w:pPr>
        <w:shd w:val="clear" w:color="auto" w:fill="FFFFFF"/>
        <w:spacing w:after="0" w:line="322" w:lineRule="atLeast"/>
        <w:jc w:val="righ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Default="00D42472" w:rsidP="003610AB">
      <w:pPr>
        <w:shd w:val="clear" w:color="auto" w:fill="FFFFFF"/>
        <w:spacing w:after="0" w:line="322" w:lineRule="atLeast"/>
        <w:jc w:val="righ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Default="00D42472" w:rsidP="003610AB">
      <w:pPr>
        <w:shd w:val="clear" w:color="auto" w:fill="FFFFFF"/>
        <w:spacing w:after="0" w:line="322" w:lineRule="atLeast"/>
        <w:jc w:val="righ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Default="00D42472" w:rsidP="003610AB">
      <w:pPr>
        <w:shd w:val="clear" w:color="auto" w:fill="FFFFFF"/>
        <w:spacing w:after="0" w:line="322" w:lineRule="atLeast"/>
        <w:jc w:val="righ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Default="00D42472" w:rsidP="003610AB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Tahoma" w:hAnsi="Tahoma" w:cs="Tahoma"/>
          <w:color w:val="000000"/>
          <w:sz w:val="28"/>
          <w:szCs w:val="28"/>
          <w:lang w:eastAsia="ru-RU"/>
        </w:rPr>
        <w:t xml:space="preserve"> </w:t>
      </w:r>
      <w:r w:rsidRPr="002E488C"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D42472" w:rsidRDefault="00D42472" w:rsidP="003610AB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УТВЕРЖДАЮ:</w:t>
      </w:r>
    </w:p>
    <w:p w:rsidR="00D42472" w:rsidRDefault="00D42472" w:rsidP="003610AB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Заведующий МДОУ </w:t>
      </w:r>
    </w:p>
    <w:p w:rsidR="00D42472" w:rsidRDefault="00D42472" w:rsidP="003610AB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Помоздинский детский сад № 4 «Солнышко»</w:t>
      </w:r>
    </w:p>
    <w:p w:rsidR="00D42472" w:rsidRDefault="00D42472" w:rsidP="003610AB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______________А.А.Уляшева.</w:t>
      </w:r>
    </w:p>
    <w:p w:rsidR="00D42472" w:rsidRDefault="00D42472" w:rsidP="003610AB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_____________________________</w:t>
      </w:r>
    </w:p>
    <w:p w:rsidR="00D42472" w:rsidRDefault="00D42472" w:rsidP="003610AB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D42472" w:rsidRDefault="00D42472" w:rsidP="003610AB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D42472" w:rsidRDefault="00D42472" w:rsidP="003610AB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D42472" w:rsidRPr="007C1128" w:rsidRDefault="00D42472" w:rsidP="007C1128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br/>
      </w:r>
      <w:r w:rsidRPr="007C1128">
        <w:rPr>
          <w:rFonts w:ascii="Times New Roman" w:hAnsi="Times New Roman" w:cs="Times New Roman"/>
          <w:b/>
          <w:bCs/>
          <w:sz w:val="36"/>
          <w:szCs w:val="36"/>
        </w:rPr>
        <w:t xml:space="preserve">График пропускного режима </w:t>
      </w:r>
    </w:p>
    <w:p w:rsidR="00D42472" w:rsidRPr="007C1128" w:rsidRDefault="00D42472" w:rsidP="007C1128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C1128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  <w:bdr w:val="none" w:sz="0" w:space="0" w:color="auto" w:frame="1"/>
          <w:lang w:eastAsia="ru-RU"/>
        </w:rPr>
        <w:t>МДОУ Помоздинский детский сад № 4 «Солнышко</w:t>
      </w:r>
      <w:r w:rsidRPr="007C1128">
        <w:rPr>
          <w:rFonts w:ascii="Times New Roman" w:hAnsi="Times New Roman" w:cs="Times New Roman"/>
          <w:color w:val="000000"/>
          <w:spacing w:val="-3"/>
          <w:sz w:val="36"/>
          <w:szCs w:val="36"/>
          <w:bdr w:val="none" w:sz="0" w:space="0" w:color="auto" w:frame="1"/>
          <w:lang w:eastAsia="ru-RU"/>
        </w:rPr>
        <w:t>»</w:t>
      </w:r>
    </w:p>
    <w:p w:rsidR="00D42472" w:rsidRPr="005C10A7" w:rsidRDefault="00D42472" w:rsidP="003610AB">
      <w:pPr>
        <w:tabs>
          <w:tab w:val="left" w:pos="4065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:rsidR="00D42472" w:rsidRPr="005C10A7" w:rsidRDefault="00D42472" w:rsidP="003610AB">
      <w:pPr>
        <w:shd w:val="clear" w:color="auto" w:fill="FFFFFF"/>
        <w:tabs>
          <w:tab w:val="left" w:leader="underscore" w:pos="1622"/>
          <w:tab w:val="left" w:leader="underscore" w:pos="2194"/>
        </w:tabs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5C10A7">
        <w:rPr>
          <w:rFonts w:ascii="Times New Roman" w:hAnsi="Times New Roman" w:cs="Times New Roman"/>
          <w:b/>
          <w:bCs/>
          <w:sz w:val="36"/>
          <w:szCs w:val="36"/>
        </w:rPr>
        <w:t>Допуск работников, родителей и воспитанников</w:t>
      </w:r>
    </w:p>
    <w:p w:rsidR="00D42472" w:rsidRPr="003610AB" w:rsidRDefault="00D42472" w:rsidP="003610AB">
      <w:pPr>
        <w:shd w:val="clear" w:color="auto" w:fill="FFFFFF"/>
        <w:tabs>
          <w:tab w:val="left" w:leader="underscore" w:pos="1622"/>
          <w:tab w:val="left" w:leader="underscore" w:pos="219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</w:t>
      </w:r>
      <w:r w:rsidRPr="003610AB">
        <w:rPr>
          <w:rFonts w:ascii="Times New Roman" w:hAnsi="Times New Roman" w:cs="Times New Roman"/>
          <w:sz w:val="32"/>
          <w:szCs w:val="32"/>
        </w:rPr>
        <w:t>ром с 7.30.-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3610A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3610AB">
        <w:rPr>
          <w:rFonts w:ascii="Times New Roman" w:hAnsi="Times New Roman" w:cs="Times New Roman"/>
          <w:sz w:val="32"/>
          <w:szCs w:val="32"/>
        </w:rPr>
        <w:t xml:space="preserve">0 </w:t>
      </w:r>
    </w:p>
    <w:p w:rsidR="00D42472" w:rsidRPr="003610AB" w:rsidRDefault="00D42472" w:rsidP="003610AB">
      <w:pPr>
        <w:shd w:val="clear" w:color="auto" w:fill="FFFFFF"/>
        <w:tabs>
          <w:tab w:val="left" w:leader="underscore" w:pos="1622"/>
          <w:tab w:val="left" w:leader="underscore" w:pos="2194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610AB">
        <w:rPr>
          <w:rFonts w:ascii="Times New Roman" w:hAnsi="Times New Roman" w:cs="Times New Roman"/>
          <w:sz w:val="32"/>
          <w:szCs w:val="32"/>
        </w:rPr>
        <w:t xml:space="preserve">и </w:t>
      </w:r>
      <w:r w:rsidRPr="003610AB">
        <w:rPr>
          <w:rFonts w:ascii="Times New Roman" w:hAnsi="Times New Roman" w:cs="Times New Roman"/>
          <w:color w:val="000000"/>
          <w:spacing w:val="-1"/>
          <w:sz w:val="32"/>
          <w:szCs w:val="32"/>
        </w:rPr>
        <w:t>вечером – с 1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6</w:t>
      </w:r>
      <w:r w:rsidRPr="003610AB">
        <w:rPr>
          <w:rFonts w:ascii="Times New Roman" w:hAnsi="Times New Roman" w:cs="Times New Roman"/>
          <w:color w:val="000000"/>
          <w:spacing w:val="-1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pacing w:val="-1"/>
          <w:sz w:val="32"/>
          <w:szCs w:val="32"/>
        </w:rPr>
        <w:t>3</w:t>
      </w:r>
      <w:r w:rsidRPr="003610AB">
        <w:rPr>
          <w:rFonts w:ascii="Times New Roman" w:hAnsi="Times New Roman" w:cs="Times New Roman"/>
          <w:color w:val="000000"/>
          <w:spacing w:val="-1"/>
          <w:sz w:val="32"/>
          <w:szCs w:val="32"/>
        </w:rPr>
        <w:t>0 д</w:t>
      </w:r>
      <w:r w:rsidRPr="003610AB">
        <w:rPr>
          <w:rFonts w:ascii="Times New Roman" w:hAnsi="Times New Roman" w:cs="Times New Roman"/>
          <w:color w:val="000000"/>
          <w:spacing w:val="-2"/>
          <w:sz w:val="32"/>
          <w:szCs w:val="32"/>
        </w:rPr>
        <w:t>о 1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7</w:t>
      </w:r>
      <w:r w:rsidRPr="003610AB">
        <w:rPr>
          <w:rFonts w:ascii="Times New Roman" w:hAnsi="Times New Roman" w:cs="Times New Roman"/>
          <w:color w:val="000000"/>
          <w:spacing w:val="-2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t>3</w:t>
      </w:r>
      <w:r w:rsidRPr="003610AB">
        <w:rPr>
          <w:rFonts w:ascii="Times New Roman" w:hAnsi="Times New Roman" w:cs="Times New Roman"/>
          <w:color w:val="000000"/>
          <w:spacing w:val="-2"/>
          <w:sz w:val="32"/>
          <w:szCs w:val="32"/>
        </w:rPr>
        <w:t>0</w:t>
      </w:r>
      <w:r w:rsidRPr="003610AB">
        <w:rPr>
          <w:rFonts w:ascii="Times New Roman" w:hAnsi="Times New Roman" w:cs="Times New Roman"/>
          <w:color w:val="000000"/>
          <w:sz w:val="32"/>
          <w:szCs w:val="32"/>
        </w:rPr>
        <w:t>;</w:t>
      </w:r>
      <w:r w:rsidRPr="003610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2472" w:rsidRDefault="00D42472" w:rsidP="003610AB">
      <w:pPr>
        <w:tabs>
          <w:tab w:val="left" w:pos="40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42472" w:rsidRDefault="00D42472" w:rsidP="003610AB">
      <w:pPr>
        <w:tabs>
          <w:tab w:val="left" w:pos="406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42472" w:rsidRPr="005C10A7" w:rsidRDefault="00D42472" w:rsidP="003610AB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hAnsi="Times New Roman" w:cs="Times New Roman"/>
          <w:b/>
          <w:bCs/>
          <w:sz w:val="36"/>
          <w:szCs w:val="36"/>
        </w:rPr>
      </w:pPr>
      <w:r w:rsidRPr="005C10A7">
        <w:rPr>
          <w:rFonts w:ascii="Times New Roman" w:hAnsi="Times New Roman" w:cs="Times New Roman"/>
          <w:b/>
          <w:bCs/>
          <w:sz w:val="36"/>
          <w:szCs w:val="36"/>
        </w:rPr>
        <w:t xml:space="preserve">Закрытие входов детского сада </w:t>
      </w:r>
    </w:p>
    <w:p w:rsidR="00D42472" w:rsidRPr="003610AB" w:rsidRDefault="00D42472" w:rsidP="003610AB">
      <w:pPr>
        <w:tabs>
          <w:tab w:val="left" w:pos="4065"/>
        </w:tabs>
        <w:spacing w:line="48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610AB">
        <w:rPr>
          <w:rFonts w:ascii="Times New Roman" w:hAnsi="Times New Roman" w:cs="Times New Roman"/>
          <w:sz w:val="32"/>
          <w:szCs w:val="32"/>
        </w:rPr>
        <w:t xml:space="preserve">  С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3610A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3610AB">
        <w:rPr>
          <w:rFonts w:ascii="Times New Roman" w:hAnsi="Times New Roman" w:cs="Times New Roman"/>
          <w:sz w:val="32"/>
          <w:szCs w:val="32"/>
        </w:rPr>
        <w:t>0. до10.</w:t>
      </w:r>
      <w:r>
        <w:rPr>
          <w:rFonts w:ascii="Times New Roman" w:hAnsi="Times New Roman" w:cs="Times New Roman"/>
          <w:sz w:val="32"/>
          <w:szCs w:val="32"/>
        </w:rPr>
        <w:t>45</w:t>
      </w:r>
      <w:r w:rsidRPr="003610AB">
        <w:rPr>
          <w:rFonts w:ascii="Times New Roman" w:hAnsi="Times New Roman" w:cs="Times New Roman"/>
          <w:sz w:val="32"/>
          <w:szCs w:val="32"/>
        </w:rPr>
        <w:t xml:space="preserve">  и </w:t>
      </w:r>
      <w:r w:rsidRPr="003610AB">
        <w:rPr>
          <w:rFonts w:ascii="Times New Roman" w:hAnsi="Times New Roman" w:cs="Times New Roman"/>
          <w:color w:val="000000"/>
          <w:sz w:val="32"/>
          <w:szCs w:val="32"/>
        </w:rPr>
        <w:t>12.00. до  1</w:t>
      </w:r>
      <w:r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Pr="003610AB">
        <w:rPr>
          <w:rFonts w:ascii="Times New Roman" w:hAnsi="Times New Roman" w:cs="Times New Roman"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 w:rsidRPr="003610AB">
        <w:rPr>
          <w:rFonts w:ascii="Times New Roman" w:hAnsi="Times New Roman" w:cs="Times New Roman"/>
          <w:color w:val="000000"/>
          <w:sz w:val="32"/>
          <w:szCs w:val="32"/>
        </w:rPr>
        <w:t xml:space="preserve">0. </w:t>
      </w:r>
    </w:p>
    <w:p w:rsidR="00D42472" w:rsidRPr="003610AB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b/>
          <w:bCs/>
          <w:sz w:val="56"/>
          <w:szCs w:val="56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b/>
          <w:bCs/>
          <w:sz w:val="56"/>
          <w:szCs w:val="56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b/>
          <w:bCs/>
          <w:sz w:val="56"/>
          <w:szCs w:val="56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b/>
          <w:bCs/>
          <w:sz w:val="56"/>
          <w:szCs w:val="56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b/>
          <w:bCs/>
          <w:sz w:val="56"/>
          <w:szCs w:val="56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b/>
          <w:bCs/>
          <w:sz w:val="56"/>
          <w:szCs w:val="56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b/>
          <w:bCs/>
          <w:sz w:val="56"/>
          <w:szCs w:val="56"/>
        </w:rPr>
      </w:pPr>
    </w:p>
    <w:p w:rsidR="00D42472" w:rsidRDefault="00D42472" w:rsidP="00185961">
      <w:pPr>
        <w:shd w:val="clear" w:color="auto" w:fill="FFFFFF"/>
        <w:spacing w:after="0" w:line="322" w:lineRule="atLeast"/>
        <w:jc w:val="both"/>
        <w:textAlignment w:val="baseline"/>
        <w:rPr>
          <w:b/>
          <w:bCs/>
          <w:sz w:val="56"/>
          <w:szCs w:val="56"/>
        </w:rPr>
      </w:pPr>
    </w:p>
    <w:p w:rsidR="00D42472" w:rsidRPr="00185961" w:rsidRDefault="00D42472" w:rsidP="003610AB">
      <w:pPr>
        <w:shd w:val="clear" w:color="auto" w:fill="FFFFFF"/>
        <w:spacing w:after="0" w:line="322" w:lineRule="atLeast"/>
        <w:jc w:val="center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6549E2">
        <w:rPr>
          <w:b/>
          <w:bCs/>
          <w:sz w:val="56"/>
          <w:szCs w:val="56"/>
        </w:rPr>
        <w:t>Уважаемые родители!</w:t>
      </w:r>
    </w:p>
    <w:p w:rsidR="00D42472" w:rsidRPr="00C152FF" w:rsidRDefault="00D42472" w:rsidP="00185961">
      <w:pPr>
        <w:tabs>
          <w:tab w:val="left" w:pos="4065"/>
        </w:tabs>
        <w:jc w:val="center"/>
        <w:rPr>
          <w:b/>
          <w:bCs/>
          <w:sz w:val="48"/>
          <w:szCs w:val="48"/>
        </w:rPr>
      </w:pPr>
    </w:p>
    <w:p w:rsidR="00D42472" w:rsidRPr="00C152FF" w:rsidRDefault="00D42472" w:rsidP="00185961">
      <w:pPr>
        <w:tabs>
          <w:tab w:val="left" w:pos="4065"/>
        </w:tabs>
        <w:jc w:val="center"/>
        <w:rPr>
          <w:b/>
          <w:bCs/>
          <w:sz w:val="48"/>
          <w:szCs w:val="48"/>
        </w:rPr>
      </w:pPr>
      <w:r w:rsidRPr="00C152FF">
        <w:rPr>
          <w:b/>
          <w:bCs/>
          <w:sz w:val="48"/>
          <w:szCs w:val="48"/>
        </w:rPr>
        <w:t xml:space="preserve">С целью </w:t>
      </w:r>
      <w:r w:rsidRPr="00C152FF">
        <w:rPr>
          <w:b/>
          <w:bCs/>
          <w:color w:val="000000"/>
          <w:spacing w:val="2"/>
          <w:sz w:val="48"/>
          <w:szCs w:val="48"/>
        </w:rPr>
        <w:t>безопасного функционирования детского сада</w:t>
      </w:r>
      <w:r w:rsidRPr="00C152FF">
        <w:rPr>
          <w:b/>
          <w:bCs/>
          <w:sz w:val="48"/>
          <w:szCs w:val="48"/>
        </w:rPr>
        <w:t>, а также организации порядка безопасности в ДОУ вводится следующий пропускной режим:</w:t>
      </w:r>
    </w:p>
    <w:p w:rsidR="00D42472" w:rsidRPr="00C152FF" w:rsidRDefault="00D42472" w:rsidP="00185961">
      <w:pPr>
        <w:tabs>
          <w:tab w:val="left" w:pos="4065"/>
        </w:tabs>
        <w:jc w:val="center"/>
        <w:rPr>
          <w:b/>
          <w:bCs/>
          <w:sz w:val="48"/>
          <w:szCs w:val="48"/>
        </w:rPr>
      </w:pPr>
    </w:p>
    <w:p w:rsidR="00D42472" w:rsidRDefault="00D42472" w:rsidP="00185961">
      <w:pPr>
        <w:shd w:val="clear" w:color="auto" w:fill="FFFFFF"/>
        <w:tabs>
          <w:tab w:val="left" w:leader="underscore" w:pos="1622"/>
          <w:tab w:val="left" w:leader="underscore" w:pos="2194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Ут</w:t>
      </w:r>
      <w:r w:rsidRPr="00C152FF">
        <w:rPr>
          <w:b/>
          <w:bCs/>
          <w:sz w:val="48"/>
          <w:szCs w:val="48"/>
        </w:rPr>
        <w:t>ром с 7.30.-</w:t>
      </w:r>
      <w:r>
        <w:rPr>
          <w:b/>
          <w:bCs/>
          <w:sz w:val="48"/>
          <w:szCs w:val="48"/>
        </w:rPr>
        <w:t>9</w:t>
      </w:r>
      <w:r w:rsidRPr="00C152FF">
        <w:rPr>
          <w:b/>
          <w:bCs/>
          <w:sz w:val="48"/>
          <w:szCs w:val="48"/>
        </w:rPr>
        <w:t>.</w:t>
      </w:r>
      <w:r>
        <w:rPr>
          <w:b/>
          <w:bCs/>
          <w:sz w:val="48"/>
          <w:szCs w:val="48"/>
        </w:rPr>
        <w:t>0</w:t>
      </w:r>
      <w:r w:rsidRPr="00C152FF">
        <w:rPr>
          <w:b/>
          <w:bCs/>
          <w:sz w:val="48"/>
          <w:szCs w:val="48"/>
        </w:rPr>
        <w:t xml:space="preserve">0 </w:t>
      </w:r>
    </w:p>
    <w:p w:rsidR="00D42472" w:rsidRDefault="00D42472" w:rsidP="00185961">
      <w:pPr>
        <w:shd w:val="clear" w:color="auto" w:fill="FFFFFF"/>
        <w:tabs>
          <w:tab w:val="left" w:leader="underscore" w:pos="1622"/>
          <w:tab w:val="left" w:leader="underscore" w:pos="2194"/>
        </w:tabs>
        <w:jc w:val="center"/>
        <w:rPr>
          <w:b/>
          <w:bCs/>
          <w:sz w:val="48"/>
          <w:szCs w:val="48"/>
        </w:rPr>
      </w:pPr>
      <w:r w:rsidRPr="00C152FF">
        <w:rPr>
          <w:b/>
          <w:bCs/>
          <w:sz w:val="48"/>
          <w:szCs w:val="48"/>
        </w:rPr>
        <w:t xml:space="preserve">и </w:t>
      </w:r>
      <w:r w:rsidRPr="00C152FF">
        <w:rPr>
          <w:b/>
          <w:bCs/>
          <w:color w:val="000000"/>
          <w:spacing w:val="-1"/>
          <w:sz w:val="48"/>
          <w:szCs w:val="48"/>
        </w:rPr>
        <w:t>вечером – с 1</w:t>
      </w:r>
      <w:r>
        <w:rPr>
          <w:b/>
          <w:bCs/>
          <w:color w:val="000000"/>
          <w:spacing w:val="-1"/>
          <w:sz w:val="48"/>
          <w:szCs w:val="48"/>
        </w:rPr>
        <w:t>6</w:t>
      </w:r>
      <w:r w:rsidRPr="00C152FF">
        <w:rPr>
          <w:b/>
          <w:bCs/>
          <w:color w:val="000000"/>
          <w:spacing w:val="-1"/>
          <w:sz w:val="48"/>
          <w:szCs w:val="48"/>
        </w:rPr>
        <w:t>.</w:t>
      </w:r>
      <w:r>
        <w:rPr>
          <w:b/>
          <w:bCs/>
          <w:color w:val="000000"/>
          <w:spacing w:val="-1"/>
          <w:sz w:val="48"/>
          <w:szCs w:val="48"/>
        </w:rPr>
        <w:t>3</w:t>
      </w:r>
      <w:r w:rsidRPr="00C152FF">
        <w:rPr>
          <w:b/>
          <w:bCs/>
          <w:color w:val="000000"/>
          <w:spacing w:val="-1"/>
          <w:sz w:val="48"/>
          <w:szCs w:val="48"/>
        </w:rPr>
        <w:t>0 д</w:t>
      </w:r>
      <w:r w:rsidRPr="00C152FF">
        <w:rPr>
          <w:b/>
          <w:bCs/>
          <w:color w:val="000000"/>
          <w:spacing w:val="-2"/>
          <w:sz w:val="48"/>
          <w:szCs w:val="48"/>
        </w:rPr>
        <w:t>о 1</w:t>
      </w:r>
      <w:r>
        <w:rPr>
          <w:b/>
          <w:bCs/>
          <w:color w:val="000000"/>
          <w:spacing w:val="-2"/>
          <w:sz w:val="48"/>
          <w:szCs w:val="48"/>
        </w:rPr>
        <w:t>7</w:t>
      </w:r>
      <w:r w:rsidRPr="00C152FF">
        <w:rPr>
          <w:b/>
          <w:bCs/>
          <w:color w:val="000000"/>
          <w:spacing w:val="-2"/>
          <w:sz w:val="48"/>
          <w:szCs w:val="48"/>
        </w:rPr>
        <w:t>.</w:t>
      </w:r>
      <w:r>
        <w:rPr>
          <w:b/>
          <w:bCs/>
          <w:color w:val="000000"/>
          <w:spacing w:val="-2"/>
          <w:sz w:val="48"/>
          <w:szCs w:val="48"/>
        </w:rPr>
        <w:t>3</w:t>
      </w:r>
      <w:r w:rsidRPr="00C152FF">
        <w:rPr>
          <w:b/>
          <w:bCs/>
          <w:color w:val="000000"/>
          <w:spacing w:val="-2"/>
          <w:sz w:val="48"/>
          <w:szCs w:val="48"/>
        </w:rPr>
        <w:t>0</w:t>
      </w:r>
      <w:r w:rsidRPr="00C152FF">
        <w:rPr>
          <w:b/>
          <w:bCs/>
          <w:color w:val="000000"/>
          <w:sz w:val="48"/>
          <w:szCs w:val="48"/>
        </w:rPr>
        <w:t>;</w:t>
      </w:r>
      <w:r w:rsidRPr="00C152FF">
        <w:rPr>
          <w:b/>
          <w:bCs/>
          <w:sz w:val="48"/>
          <w:szCs w:val="48"/>
        </w:rPr>
        <w:t xml:space="preserve"> </w:t>
      </w:r>
    </w:p>
    <w:p w:rsidR="00D42472" w:rsidRPr="00C152FF" w:rsidRDefault="00D42472" w:rsidP="00185961">
      <w:pPr>
        <w:shd w:val="clear" w:color="auto" w:fill="FFFFFF"/>
        <w:tabs>
          <w:tab w:val="left" w:leader="underscore" w:pos="1622"/>
          <w:tab w:val="left" w:leader="underscore" w:pos="2194"/>
        </w:tabs>
        <w:jc w:val="center"/>
        <w:rPr>
          <w:b/>
          <w:bCs/>
          <w:color w:val="000000"/>
          <w:sz w:val="48"/>
          <w:szCs w:val="48"/>
        </w:rPr>
      </w:pPr>
      <w:r w:rsidRPr="00C152FF">
        <w:rPr>
          <w:b/>
          <w:bCs/>
          <w:sz w:val="48"/>
          <w:szCs w:val="48"/>
        </w:rPr>
        <w:t xml:space="preserve">допуск </w:t>
      </w:r>
      <w:r>
        <w:rPr>
          <w:b/>
          <w:bCs/>
          <w:sz w:val="48"/>
          <w:szCs w:val="48"/>
        </w:rPr>
        <w:t xml:space="preserve">работников, </w:t>
      </w:r>
      <w:r w:rsidRPr="00C152FF">
        <w:rPr>
          <w:b/>
          <w:bCs/>
          <w:sz w:val="48"/>
          <w:szCs w:val="48"/>
        </w:rPr>
        <w:t>родителей и воспитанников</w:t>
      </w:r>
    </w:p>
    <w:p w:rsidR="00D42472" w:rsidRPr="00C152FF" w:rsidRDefault="00D42472" w:rsidP="00185961">
      <w:pPr>
        <w:tabs>
          <w:tab w:val="left" w:pos="4065"/>
        </w:tabs>
        <w:jc w:val="center"/>
        <w:rPr>
          <w:b/>
          <w:bCs/>
          <w:sz w:val="48"/>
          <w:szCs w:val="48"/>
        </w:rPr>
      </w:pPr>
    </w:p>
    <w:p w:rsidR="00D42472" w:rsidRDefault="00D42472" w:rsidP="00185961">
      <w:pPr>
        <w:tabs>
          <w:tab w:val="left" w:pos="4065"/>
        </w:tabs>
        <w:jc w:val="center"/>
        <w:rPr>
          <w:b/>
          <w:bCs/>
          <w:color w:val="000000"/>
          <w:sz w:val="48"/>
          <w:szCs w:val="48"/>
        </w:rPr>
      </w:pPr>
      <w:r w:rsidRPr="00C152FF">
        <w:rPr>
          <w:b/>
          <w:bCs/>
          <w:sz w:val="48"/>
          <w:szCs w:val="48"/>
        </w:rPr>
        <w:t xml:space="preserve">С </w:t>
      </w:r>
      <w:r>
        <w:rPr>
          <w:b/>
          <w:bCs/>
          <w:sz w:val="48"/>
          <w:szCs w:val="48"/>
        </w:rPr>
        <w:t>9</w:t>
      </w:r>
      <w:r w:rsidRPr="00C152FF">
        <w:rPr>
          <w:b/>
          <w:bCs/>
          <w:sz w:val="48"/>
          <w:szCs w:val="48"/>
        </w:rPr>
        <w:t>.</w:t>
      </w:r>
      <w:r>
        <w:rPr>
          <w:b/>
          <w:bCs/>
          <w:sz w:val="48"/>
          <w:szCs w:val="48"/>
        </w:rPr>
        <w:t>0</w:t>
      </w:r>
      <w:r w:rsidRPr="00C152FF">
        <w:rPr>
          <w:b/>
          <w:bCs/>
          <w:sz w:val="48"/>
          <w:szCs w:val="48"/>
        </w:rPr>
        <w:t>0. до</w:t>
      </w:r>
      <w:r>
        <w:rPr>
          <w:b/>
          <w:bCs/>
          <w:sz w:val="48"/>
          <w:szCs w:val="48"/>
        </w:rPr>
        <w:t xml:space="preserve"> </w:t>
      </w:r>
      <w:r w:rsidRPr="00C152FF">
        <w:rPr>
          <w:b/>
          <w:bCs/>
          <w:sz w:val="48"/>
          <w:szCs w:val="48"/>
        </w:rPr>
        <w:t>10.</w:t>
      </w:r>
      <w:r>
        <w:rPr>
          <w:b/>
          <w:bCs/>
          <w:sz w:val="48"/>
          <w:szCs w:val="48"/>
        </w:rPr>
        <w:t>45</w:t>
      </w:r>
      <w:r w:rsidRPr="00C152FF">
        <w:rPr>
          <w:b/>
          <w:bCs/>
          <w:sz w:val="48"/>
          <w:szCs w:val="48"/>
        </w:rPr>
        <w:t xml:space="preserve">  и </w:t>
      </w:r>
      <w:r w:rsidRPr="00C152FF">
        <w:rPr>
          <w:b/>
          <w:bCs/>
          <w:color w:val="000000"/>
          <w:sz w:val="48"/>
          <w:szCs w:val="48"/>
        </w:rPr>
        <w:t>12.</w:t>
      </w:r>
      <w:r>
        <w:rPr>
          <w:b/>
          <w:bCs/>
          <w:color w:val="000000"/>
          <w:sz w:val="48"/>
          <w:szCs w:val="48"/>
        </w:rPr>
        <w:t>15</w:t>
      </w:r>
      <w:r w:rsidRPr="00C152FF">
        <w:rPr>
          <w:b/>
          <w:bCs/>
          <w:color w:val="000000"/>
          <w:sz w:val="48"/>
          <w:szCs w:val="48"/>
        </w:rPr>
        <w:t>. до  1</w:t>
      </w:r>
      <w:r>
        <w:rPr>
          <w:b/>
          <w:bCs/>
          <w:color w:val="000000"/>
          <w:sz w:val="48"/>
          <w:szCs w:val="48"/>
        </w:rPr>
        <w:t>6</w:t>
      </w:r>
      <w:r w:rsidRPr="00C152FF">
        <w:rPr>
          <w:b/>
          <w:bCs/>
          <w:color w:val="000000"/>
          <w:sz w:val="48"/>
          <w:szCs w:val="48"/>
        </w:rPr>
        <w:t>.</w:t>
      </w:r>
      <w:r>
        <w:rPr>
          <w:b/>
          <w:bCs/>
          <w:color w:val="000000"/>
          <w:sz w:val="48"/>
          <w:szCs w:val="48"/>
        </w:rPr>
        <w:t>3</w:t>
      </w:r>
      <w:r w:rsidRPr="00C152FF">
        <w:rPr>
          <w:b/>
          <w:bCs/>
          <w:color w:val="000000"/>
          <w:sz w:val="48"/>
          <w:szCs w:val="48"/>
        </w:rPr>
        <w:t xml:space="preserve">0. </w:t>
      </w:r>
    </w:p>
    <w:p w:rsidR="00D42472" w:rsidRPr="00C152FF" w:rsidRDefault="00D42472" w:rsidP="00185961">
      <w:pPr>
        <w:tabs>
          <w:tab w:val="left" w:pos="4065"/>
        </w:tabs>
        <w:jc w:val="center"/>
        <w:rPr>
          <w:b/>
          <w:bCs/>
          <w:sz w:val="48"/>
          <w:szCs w:val="48"/>
        </w:rPr>
      </w:pPr>
      <w:r w:rsidRPr="00C152FF">
        <w:rPr>
          <w:b/>
          <w:bCs/>
          <w:sz w:val="48"/>
          <w:szCs w:val="48"/>
        </w:rPr>
        <w:t>все входы детского сада будут закрыты.</w:t>
      </w:r>
    </w:p>
    <w:p w:rsidR="00D42472" w:rsidRPr="00C152FF" w:rsidRDefault="00D42472" w:rsidP="00185961">
      <w:pPr>
        <w:tabs>
          <w:tab w:val="left" w:pos="4065"/>
        </w:tabs>
        <w:rPr>
          <w:b/>
          <w:bCs/>
          <w:sz w:val="48"/>
          <w:szCs w:val="48"/>
        </w:rPr>
      </w:pPr>
    </w:p>
    <w:p w:rsidR="00D42472" w:rsidRPr="00185961" w:rsidRDefault="00D42472" w:rsidP="00185961">
      <w:pPr>
        <w:tabs>
          <w:tab w:val="left" w:pos="4065"/>
        </w:tabs>
        <w:jc w:val="center"/>
        <w:rPr>
          <w:b/>
          <w:bCs/>
          <w:sz w:val="48"/>
          <w:szCs w:val="48"/>
        </w:rPr>
      </w:pPr>
      <w:r w:rsidRPr="00C152FF">
        <w:rPr>
          <w:b/>
          <w:bCs/>
          <w:sz w:val="48"/>
          <w:szCs w:val="48"/>
        </w:rPr>
        <w:t>Просьба всех стр</w:t>
      </w:r>
      <w:r>
        <w:rPr>
          <w:b/>
          <w:bCs/>
          <w:sz w:val="48"/>
          <w:szCs w:val="48"/>
        </w:rPr>
        <w:t>ого соблюдать пропускной режим.</w:t>
      </w:r>
    </w:p>
    <w:p w:rsidR="00D42472" w:rsidRPr="00C152FF" w:rsidRDefault="00D42472" w:rsidP="00185961">
      <w:pPr>
        <w:tabs>
          <w:tab w:val="left" w:pos="4065"/>
        </w:tabs>
        <w:jc w:val="right"/>
        <w:rPr>
          <w:b/>
          <w:bCs/>
          <w:sz w:val="48"/>
          <w:szCs w:val="48"/>
        </w:rPr>
      </w:pPr>
      <w:r w:rsidRPr="00C152FF">
        <w:rPr>
          <w:b/>
          <w:bCs/>
          <w:sz w:val="48"/>
          <w:szCs w:val="48"/>
        </w:rPr>
        <w:t>Администрация ДОУ</w:t>
      </w:r>
    </w:p>
    <w:p w:rsidR="00D42472" w:rsidRPr="002E488C" w:rsidRDefault="00D42472" w:rsidP="00AA1D13">
      <w:pPr>
        <w:shd w:val="clear" w:color="auto" w:fill="FFFFFF"/>
        <w:spacing w:after="0" w:line="322" w:lineRule="atLeas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2E488C"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</w:t>
      </w:r>
    </w:p>
    <w:p w:rsidR="00D42472" w:rsidRDefault="00D42472" w:rsidP="00C66214">
      <w:pPr>
        <w:shd w:val="clear" w:color="auto" w:fill="FFFFFF"/>
        <w:spacing w:after="0" w:line="322" w:lineRule="atLeas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</w:t>
      </w:r>
    </w:p>
    <w:p w:rsidR="00D42472" w:rsidRDefault="00D42472" w:rsidP="00C66214">
      <w:pPr>
        <w:shd w:val="clear" w:color="auto" w:fill="FFFFFF"/>
        <w:spacing w:after="0" w:line="322" w:lineRule="atLeas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D42472" w:rsidRPr="00D43A0B" w:rsidRDefault="00D42472" w:rsidP="00D43A0B">
      <w:pPr>
        <w:shd w:val="clear" w:color="auto" w:fill="FFFFFF"/>
        <w:spacing w:after="0" w:line="322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42472" w:rsidRDefault="00D42472" w:rsidP="00785BD5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УТВЕРЖДАЮ:</w:t>
      </w:r>
    </w:p>
    <w:p w:rsidR="00D42472" w:rsidRDefault="00D42472" w:rsidP="00785BD5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Заведующий МДОУ </w:t>
      </w:r>
    </w:p>
    <w:p w:rsidR="00D42472" w:rsidRDefault="00D42472" w:rsidP="00785BD5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Помоздинский детский сад № 4 «Солнышко»</w:t>
      </w:r>
    </w:p>
    <w:p w:rsidR="00D42472" w:rsidRDefault="00D42472" w:rsidP="00785BD5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______________А.А.Уляшева.</w:t>
      </w:r>
    </w:p>
    <w:p w:rsidR="00D42472" w:rsidRDefault="00D42472" w:rsidP="00785BD5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_____________________________.</w:t>
      </w:r>
    </w:p>
    <w:p w:rsidR="00D42472" w:rsidRDefault="00D42472" w:rsidP="000F51A8">
      <w:pPr>
        <w:shd w:val="clear" w:color="auto" w:fill="FFFFFF"/>
        <w:spacing w:after="0" w:line="322" w:lineRule="atLeast"/>
        <w:jc w:val="right"/>
        <w:textAlignment w:val="baseline"/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hAnsi="inherit" w:cs="inherit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_____________________________</w:t>
      </w:r>
    </w:p>
    <w:p w:rsidR="00D42472" w:rsidRDefault="00D42472" w:rsidP="000F51A8">
      <w:pPr>
        <w:spacing w:after="0" w:line="322" w:lineRule="atLeast"/>
        <w:jc w:val="righ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Pr="00785BD5" w:rsidRDefault="00D42472" w:rsidP="00986A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AA1D1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 Н С Т Р У К Ц И Я</w:t>
      </w:r>
      <w:r w:rsidRPr="00AA1D1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br/>
      </w:r>
      <w:r w:rsidRPr="00785BD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 пропускном  режиме на территории </w:t>
      </w:r>
    </w:p>
    <w:p w:rsidR="00D42472" w:rsidRPr="00785BD5" w:rsidRDefault="00D42472" w:rsidP="00785BD5">
      <w:pPr>
        <w:shd w:val="clear" w:color="auto" w:fill="FFFFFF"/>
        <w:spacing w:after="0" w:line="322" w:lineRule="atLeast"/>
        <w:jc w:val="center"/>
        <w:textAlignment w:val="baseline"/>
        <w:rPr>
          <w:rFonts w:ascii="inherit" w:hAnsi="inherit" w:cs="inherit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</w:pPr>
      <w:r w:rsidRPr="00785BD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МДОУ </w:t>
      </w:r>
      <w:r w:rsidRPr="00785BD5">
        <w:rPr>
          <w:rFonts w:ascii="inherit" w:hAnsi="inherit" w:cs="inherit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  <w:t>Помоздинский детский сад № 4 «Солнышко»</w:t>
      </w:r>
    </w:p>
    <w:p w:rsidR="00D42472" w:rsidRPr="00AA1D13" w:rsidRDefault="00D42472" w:rsidP="009529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42472" w:rsidRPr="0095297E" w:rsidRDefault="00D42472" w:rsidP="009529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42472" w:rsidRPr="0095297E" w:rsidRDefault="00D42472" w:rsidP="0095297E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42472" w:rsidRPr="00785BD5" w:rsidRDefault="00D42472" w:rsidP="00785BD5">
      <w:pPr>
        <w:shd w:val="clear" w:color="auto" w:fill="FFFFFF"/>
        <w:spacing w:after="0" w:line="322" w:lineRule="atLeast"/>
        <w:textAlignment w:val="baseline"/>
        <w:rPr>
          <w:rFonts w:ascii="inherit" w:hAnsi="inherit" w:cs="inherit"/>
          <w:b/>
          <w:bCs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 w:rsidRPr="0095297E">
        <w:rPr>
          <w:rFonts w:ascii="Times New Roman" w:hAnsi="Times New Roman" w:cs="Times New Roman"/>
          <w:sz w:val="28"/>
          <w:szCs w:val="28"/>
          <w:lang w:eastAsia="ru-RU"/>
        </w:rPr>
        <w:t>1.1. Настоящая Инструкция определяет основные требования 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рядок организации пропускного режима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 </w:t>
      </w:r>
      <w:r w:rsidRPr="00785B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МДОУ </w:t>
      </w:r>
      <w:r w:rsidRPr="00785BD5">
        <w:rPr>
          <w:rFonts w:ascii="inherit" w:hAnsi="inherit" w:cs="inherit"/>
          <w:b/>
          <w:bCs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Помоздинский детский сад № 4 «Солнышко»</w:t>
      </w:r>
    </w:p>
    <w:p w:rsidR="00D42472" w:rsidRPr="0095297E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sz w:val="28"/>
          <w:szCs w:val="28"/>
          <w:lang w:eastAsia="ru-RU"/>
        </w:rPr>
        <w:t>1.2. Выполнение требований настоящей Инструкции обязательно для всех сотрудников, постоянно или временно работающих в детском саду, обучающихся и их родителей, всех юридических и физических лиц, осуществляющих свою деятельность или находящихся по другим причинам на территории детского сада.</w:t>
      </w:r>
    </w:p>
    <w:p w:rsidR="00D42472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sz w:val="28"/>
          <w:szCs w:val="28"/>
          <w:lang w:eastAsia="ru-RU"/>
        </w:rPr>
        <w:t>1.3. </w:t>
      </w:r>
      <w:r w:rsidRPr="0095297E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Пропускной режим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 - это комплекс организационно-правовых ограничений и правил, устанавливающих порядок пропуска в детский сад сотрудников, обучающихся и других посетителей, транспорта и материальных средств, и </w:t>
      </w:r>
      <w:r w:rsidRPr="00952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исключающих возможность несанкционированного прохода лиц, проезда транспортных средств, проноса (провоза) имущества на территорию или с территории детского сада.</w:t>
      </w:r>
    </w:p>
    <w:p w:rsidR="00D42472" w:rsidRPr="0095297E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. Контроль и ответственность за организацию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пропускного  режима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детского сада возлагается на </w:t>
      </w:r>
      <w:r w:rsidRPr="00952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заведующ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его хозяйством ДОУ</w:t>
      </w:r>
    </w:p>
    <w:p w:rsidR="00D42472" w:rsidRPr="0095297E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Пропускной режим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обеспечивают сотрудники детског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сада и работники ДОУ</w:t>
      </w:r>
    </w:p>
    <w:p w:rsidR="00D42472" w:rsidRPr="0095297E" w:rsidRDefault="00D42472" w:rsidP="009529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2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Порядок пропуска (прохода) сотрудников, </w:t>
      </w:r>
    </w:p>
    <w:p w:rsidR="00D42472" w:rsidRPr="0095297E" w:rsidRDefault="00D42472" w:rsidP="009529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 и других лиц на территорию детского сада</w:t>
      </w:r>
    </w:p>
    <w:p w:rsidR="00D42472" w:rsidRPr="0095297E" w:rsidRDefault="00D42472" w:rsidP="0095297E">
      <w:pPr>
        <w:shd w:val="clear" w:color="auto" w:fill="FFFFFF"/>
        <w:tabs>
          <w:tab w:val="left" w:pos="6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42472" w:rsidRPr="0095297E" w:rsidRDefault="00D42472" w:rsidP="009529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sz w:val="28"/>
          <w:szCs w:val="28"/>
          <w:lang w:eastAsia="ru-RU"/>
        </w:rPr>
        <w:t>2.1. </w:t>
      </w:r>
      <w:r w:rsidRPr="0095297E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Пропуск в здание детского сада осуществляется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42472" w:rsidRDefault="00D42472" w:rsidP="0095297E">
      <w:pPr>
        <w:numPr>
          <w:ilvl w:val="0"/>
          <w:numId w:val="1"/>
        </w:numPr>
        <w:shd w:val="clear" w:color="auto" w:fill="FFFFFF"/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1A8">
        <w:rPr>
          <w:rFonts w:ascii="Times New Roman" w:hAnsi="Times New Roman" w:cs="Times New Roman"/>
          <w:sz w:val="28"/>
          <w:szCs w:val="28"/>
          <w:lang w:eastAsia="ru-RU"/>
        </w:rPr>
        <w:t>обучающихся в сопровождении родителей (законных представителей) по утвержденным спискам, в дальнейшем (с момента изготовления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42472" w:rsidRPr="000F51A8" w:rsidRDefault="00D42472" w:rsidP="0095297E">
      <w:pPr>
        <w:numPr>
          <w:ilvl w:val="0"/>
          <w:numId w:val="1"/>
        </w:numPr>
        <w:shd w:val="clear" w:color="auto" w:fill="FFFFFF"/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51A8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постоянных сотрудников –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утвержденным спискам</w:t>
      </w:r>
      <w:r w:rsidRPr="000F51A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2472" w:rsidRPr="0095297E" w:rsidRDefault="00D42472" w:rsidP="0095297E">
      <w:pPr>
        <w:numPr>
          <w:ilvl w:val="0"/>
          <w:numId w:val="1"/>
        </w:numPr>
        <w:shd w:val="clear" w:color="auto" w:fill="FFFFFF"/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sz w:val="28"/>
          <w:szCs w:val="28"/>
          <w:lang w:eastAsia="ru-RU"/>
        </w:rPr>
        <w:t>лиц, временно работающих в детском саду, прибывших в командировку, на практику - по списку, утверждаемому заведующей;</w:t>
      </w:r>
    </w:p>
    <w:p w:rsidR="00D42472" w:rsidRPr="0095297E" w:rsidRDefault="00D42472" w:rsidP="0095297E">
      <w:pPr>
        <w:numPr>
          <w:ilvl w:val="0"/>
          <w:numId w:val="1"/>
        </w:numPr>
        <w:shd w:val="clear" w:color="auto" w:fill="FFFFFF"/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sz w:val="28"/>
          <w:szCs w:val="28"/>
          <w:lang w:eastAsia="ru-RU"/>
        </w:rPr>
        <w:t>сотрудников МВД, МЧС, ФСБ, ФСНК, прокуратуры, Минобрнауки, а также, отдельные категории работников санитарно-эпидемиологической службы, осуществляющие санитарный надзор – по служ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ебным удостоверениям личности  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(с регистрацией в книге приема посетителей);</w:t>
      </w:r>
    </w:p>
    <w:p w:rsidR="00D42472" w:rsidRPr="00986A99" w:rsidRDefault="00D42472" w:rsidP="00986A99">
      <w:pPr>
        <w:numPr>
          <w:ilvl w:val="0"/>
          <w:numId w:val="1"/>
        </w:numPr>
        <w:shd w:val="clear" w:color="auto" w:fill="FFFFFF"/>
        <w:spacing w:after="0" w:line="288" w:lineRule="atLeast"/>
        <w:ind w:left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sz w:val="28"/>
          <w:szCs w:val="28"/>
          <w:lang w:eastAsia="ru-RU"/>
        </w:rPr>
        <w:t>родителей и родственников обучающихся и прочих лиц – по документам установленного 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разца 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 (с регистрацией в книге приема посетителей по документам установленного образца);</w:t>
      </w:r>
    </w:p>
    <w:p w:rsidR="00D42472" w:rsidRPr="0095297E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sz w:val="28"/>
          <w:szCs w:val="28"/>
          <w:lang w:eastAsia="ru-RU"/>
        </w:rPr>
        <w:t>2.2. Дежурные коммунальных служб (электрики, сантехники, работники связи и т.д.) в случаях нештатных ситуаций, работающие посменно, допускаются на территорию детского сада в рабочее и нерабочее время, в выходные и праздничные дни по спискам, утвержденным заведующей детским садом.</w:t>
      </w:r>
    </w:p>
    <w:p w:rsidR="00D42472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. Лица, нарушившие установленный пропускной режим (попытка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прохода без документов)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 задерживаются дежурными сотрудниками,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>и в ДОУ не допускаются</w:t>
      </w:r>
    </w:p>
    <w:p w:rsidR="00D42472" w:rsidRPr="0095297E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. К заведующей детского сада допускаются посетители только после записи в Книге регистрации посетителей.</w:t>
      </w:r>
    </w:p>
    <w:p w:rsidR="00D42472" w:rsidRPr="0095297E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952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деятельность в детском саду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начинаются в 7.3</w:t>
      </w:r>
      <w:r w:rsidRPr="00952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Обучающиеся 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 обязаны прибыть в детский сад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сопровождении взрослого 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не позднее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9.0</w:t>
      </w:r>
      <w:r w:rsidRPr="00952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Педагоги обязаны прибыть в ДОУ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чем </w:t>
      </w:r>
      <w:r w:rsidRPr="00952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15 минут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 до начала своей смены.</w:t>
      </w:r>
    </w:p>
    <w:p w:rsidR="00D42472" w:rsidRPr="0095297E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. Выходить из помещения детского сада до окончания прихода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воспитанникам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 разрешается только в сопровождении воспитателя или сотрудника детского сада. Утром в детском саду родитель обязан </w:t>
      </w:r>
      <w:r w:rsidRPr="00952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лично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 передать ребенка воспитателю. Воспитатель вечером передает ребенка </w:t>
      </w:r>
      <w:r w:rsidRPr="00952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лично  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 (или лицу, их заменющих).</w:t>
      </w:r>
    </w:p>
    <w:p w:rsidR="00D42472" w:rsidRPr="0095297E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. В выходные и праздничные дни допуск сотрудников и прочих лиц в здание детского сада осуществляется только по спискам, утвержденным заведующей детского сада (или лицом, его замещающим).</w:t>
      </w:r>
    </w:p>
    <w:p w:rsidR="00D42472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. 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нтроль пребывания сотрудников 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 после 18.00 возлагается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сторожа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2472" w:rsidRPr="0095297E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2472" w:rsidRPr="0095297E" w:rsidRDefault="00D42472" w:rsidP="000F51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Порядок вноса (выноса) грузов и других материальных ценностей на территорию (с территории) детского сада</w:t>
      </w:r>
    </w:p>
    <w:p w:rsidR="00D42472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3.1.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Заведующий хозяйством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  обязан проверять вносимые и выносимые материальные ценности и их соответствие поданной на выно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 заявке (накладной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D42472" w:rsidRPr="0095297E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sz w:val="28"/>
          <w:szCs w:val="28"/>
          <w:lang w:eastAsia="ru-RU"/>
        </w:rPr>
        <w:t>3.2. Запрещается вносить в здание детского сада горючие, легковоспламеняющиеся, а также токсичные вещества и радиоактивные материалы без письменного разрешения заведую</w:t>
      </w:r>
      <w:r>
        <w:rPr>
          <w:rFonts w:ascii="Times New Roman" w:hAnsi="Times New Roman" w:cs="Times New Roman"/>
          <w:sz w:val="28"/>
          <w:szCs w:val="28"/>
          <w:lang w:eastAsia="ru-RU"/>
        </w:rPr>
        <w:t>щей (или лица, его замещающего)</w:t>
      </w:r>
    </w:p>
    <w:p w:rsidR="00D42472" w:rsidRPr="0095297E" w:rsidRDefault="00D42472" w:rsidP="00986A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Порядок закрытия ДОУ</w:t>
      </w:r>
      <w:r w:rsidRPr="009529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42472" w:rsidRPr="0095297E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4.1. Контроль за соблюдением на территории детского сада установленного режима, порядка  возлагается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заведующего по хозяйству, работника по КОЗ, сторожей.</w:t>
      </w:r>
    </w:p>
    <w:p w:rsidR="00D42472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 Лица, имеющие право от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крывать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, закрывать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 xml:space="preserve"> помещение детского сада</w:t>
      </w:r>
      <w:r>
        <w:rPr>
          <w:rFonts w:ascii="Times New Roman" w:hAnsi="Times New Roman" w:cs="Times New Roman"/>
          <w:sz w:val="28"/>
          <w:szCs w:val="28"/>
          <w:lang w:eastAsia="ru-RU"/>
        </w:rPr>
        <w:t>: сторожа, заведующий хозяйством, рабочий по КОЗ, заведующий.</w:t>
      </w:r>
    </w:p>
    <w:p w:rsidR="00D42472" w:rsidRPr="0095297E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4.3. Ключи от всех входов и кабинетов находятся в кабинете у заведующего хозяйством.  </w:t>
      </w:r>
    </w:p>
    <w:p w:rsidR="00D42472" w:rsidRPr="004F2222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2222">
        <w:rPr>
          <w:rFonts w:ascii="Times New Roman" w:hAnsi="Times New Roman" w:cs="Times New Roman"/>
          <w:sz w:val="28"/>
          <w:szCs w:val="28"/>
          <w:lang w:eastAsia="ru-RU"/>
        </w:rPr>
        <w:t>4.3. Допуск без ограничений на территорию детского сада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детского сада или в случаях чрезвычайных ситуаций; служебных машин, доставляющие продукты и производящие вывоз мусора.</w:t>
      </w:r>
    </w:p>
    <w:p w:rsidR="00D42472" w:rsidRPr="004F2222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2222">
        <w:rPr>
          <w:rFonts w:ascii="Times New Roman" w:hAnsi="Times New Roman" w:cs="Times New Roman"/>
          <w:sz w:val="28"/>
          <w:szCs w:val="28"/>
          <w:lang w:eastAsia="ru-RU"/>
        </w:rPr>
        <w:t xml:space="preserve">4.4. Допуск  на территорию и в детский сад после 18.00. разрешается только после разрешения заведующего ДОУ. </w:t>
      </w:r>
    </w:p>
    <w:p w:rsidR="00D42472" w:rsidRPr="004F2222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2222">
        <w:rPr>
          <w:rFonts w:ascii="Times New Roman" w:hAnsi="Times New Roman" w:cs="Times New Roman"/>
          <w:sz w:val="28"/>
          <w:szCs w:val="28"/>
          <w:lang w:eastAsia="ru-RU"/>
        </w:rPr>
        <w:t>Сотрудники, обучающиеся и их родители должны быть ознакомлены с настоящей инструкцией.</w:t>
      </w:r>
    </w:p>
    <w:p w:rsidR="00D42472" w:rsidRPr="004F2222" w:rsidRDefault="00D42472" w:rsidP="000F51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22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Настоящую инструкцию довести в части касающейся:</w:t>
      </w:r>
    </w:p>
    <w:p w:rsidR="00D42472" w:rsidRPr="004F2222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2222">
        <w:rPr>
          <w:rFonts w:ascii="Times New Roman" w:hAnsi="Times New Roman" w:cs="Times New Roman"/>
          <w:sz w:val="28"/>
          <w:szCs w:val="28"/>
          <w:lang w:eastAsia="ru-RU"/>
        </w:rPr>
        <w:t>- заведующей детским садом  – до  воспитателей, педагогов дополнительного образования;</w:t>
      </w:r>
    </w:p>
    <w:p w:rsidR="00D42472" w:rsidRPr="004F2222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2222">
        <w:rPr>
          <w:rFonts w:ascii="Times New Roman" w:hAnsi="Times New Roman" w:cs="Times New Roman"/>
          <w:sz w:val="28"/>
          <w:szCs w:val="28"/>
          <w:lang w:eastAsia="ru-RU"/>
        </w:rPr>
        <w:t>- заведующей по хозяйственной работе – до обслуживающего и обеспечивающего персонала, работников коммунальных служб;</w:t>
      </w:r>
    </w:p>
    <w:p w:rsidR="00D42472" w:rsidRPr="0095297E" w:rsidRDefault="00D42472" w:rsidP="000F51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2222">
        <w:rPr>
          <w:rFonts w:ascii="Times New Roman" w:hAnsi="Times New Roman" w:cs="Times New Roman"/>
          <w:sz w:val="28"/>
          <w:szCs w:val="28"/>
          <w:lang w:eastAsia="ru-RU"/>
        </w:rPr>
        <w:t>- воспитателям – до родителей – во время родительских собраний</w:t>
      </w:r>
      <w:r w:rsidRPr="009529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2472" w:rsidRPr="0095297E" w:rsidRDefault="00D42472" w:rsidP="0095297E">
      <w:pPr>
        <w:pStyle w:val="ListParagraph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42472" w:rsidRPr="0095297E" w:rsidRDefault="00D42472" w:rsidP="00B87B2B">
      <w:pPr>
        <w:spacing w:after="0" w:line="322" w:lineRule="atLeast"/>
        <w:textAlignment w:val="baseline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D42472" w:rsidRPr="0095297E" w:rsidRDefault="00D42472">
      <w:pPr>
        <w:rPr>
          <w:sz w:val="28"/>
          <w:szCs w:val="28"/>
        </w:rPr>
      </w:pPr>
    </w:p>
    <w:sectPr w:rsidR="00D42472" w:rsidRPr="0095297E" w:rsidSect="003610A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6A79"/>
    <w:multiLevelType w:val="multilevel"/>
    <w:tmpl w:val="00D6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2AE0083"/>
    <w:multiLevelType w:val="multilevel"/>
    <w:tmpl w:val="83D6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62E034B"/>
    <w:multiLevelType w:val="multilevel"/>
    <w:tmpl w:val="1CCE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B2B"/>
    <w:rsid w:val="000821F7"/>
    <w:rsid w:val="000938B4"/>
    <w:rsid w:val="000A5F06"/>
    <w:rsid w:val="000F51A8"/>
    <w:rsid w:val="00185961"/>
    <w:rsid w:val="001E7C74"/>
    <w:rsid w:val="00281B58"/>
    <w:rsid w:val="002B239A"/>
    <w:rsid w:val="002C7492"/>
    <w:rsid w:val="002E488C"/>
    <w:rsid w:val="00322406"/>
    <w:rsid w:val="0033211E"/>
    <w:rsid w:val="00337904"/>
    <w:rsid w:val="003610AB"/>
    <w:rsid w:val="003B28C2"/>
    <w:rsid w:val="00480FBE"/>
    <w:rsid w:val="00490379"/>
    <w:rsid w:val="004F2222"/>
    <w:rsid w:val="00563E9E"/>
    <w:rsid w:val="005C10A7"/>
    <w:rsid w:val="00633B37"/>
    <w:rsid w:val="006549E2"/>
    <w:rsid w:val="006A4A0A"/>
    <w:rsid w:val="00745D54"/>
    <w:rsid w:val="00785BD5"/>
    <w:rsid w:val="007B2A03"/>
    <w:rsid w:val="007C1128"/>
    <w:rsid w:val="007C563D"/>
    <w:rsid w:val="008D1186"/>
    <w:rsid w:val="008E083D"/>
    <w:rsid w:val="00910EEE"/>
    <w:rsid w:val="009523B0"/>
    <w:rsid w:val="0095297E"/>
    <w:rsid w:val="00986A99"/>
    <w:rsid w:val="00990D5D"/>
    <w:rsid w:val="009E1419"/>
    <w:rsid w:val="00A1339B"/>
    <w:rsid w:val="00A30DCF"/>
    <w:rsid w:val="00A97131"/>
    <w:rsid w:val="00AA1D13"/>
    <w:rsid w:val="00AC503D"/>
    <w:rsid w:val="00B87B2B"/>
    <w:rsid w:val="00B90A75"/>
    <w:rsid w:val="00C138F9"/>
    <w:rsid w:val="00C152FF"/>
    <w:rsid w:val="00C66214"/>
    <w:rsid w:val="00D42472"/>
    <w:rsid w:val="00D43A0B"/>
    <w:rsid w:val="00D43AB6"/>
    <w:rsid w:val="00D469B6"/>
    <w:rsid w:val="00DD15B6"/>
    <w:rsid w:val="00E722CA"/>
    <w:rsid w:val="00EC08F9"/>
    <w:rsid w:val="00EE0D21"/>
    <w:rsid w:val="00FA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06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5F06"/>
    <w:pPr>
      <w:keepNext/>
      <w:tabs>
        <w:tab w:val="left" w:pos="581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5F06"/>
    <w:pPr>
      <w:keepNext/>
      <w:tabs>
        <w:tab w:val="left" w:pos="581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0A5F0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A5F06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0A5F06"/>
    <w:pPr>
      <w:ind w:left="720"/>
    </w:pPr>
  </w:style>
  <w:style w:type="character" w:styleId="Strong">
    <w:name w:val="Strong"/>
    <w:basedOn w:val="DefaultParagraphFont"/>
    <w:uiPriority w:val="99"/>
    <w:qFormat/>
    <w:rsid w:val="00B87B2B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87B2B"/>
  </w:style>
  <w:style w:type="paragraph" w:styleId="NormalWeb">
    <w:name w:val="Normal (Web)"/>
    <w:basedOn w:val="Normal"/>
    <w:uiPriority w:val="99"/>
    <w:semiHidden/>
    <w:rsid w:val="00B8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3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0D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8</Pages>
  <Words>1828</Words>
  <Characters>10425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комзюк</cp:lastModifiedBy>
  <cp:revision>21</cp:revision>
  <cp:lastPrinted>2019-12-09T10:21:00Z</cp:lastPrinted>
  <dcterms:created xsi:type="dcterms:W3CDTF">2014-11-30T18:26:00Z</dcterms:created>
  <dcterms:modified xsi:type="dcterms:W3CDTF">2019-12-09T10:26:00Z</dcterms:modified>
</cp:coreProperties>
</file>